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4D" w:rsidRDefault="000D334D">
      <w:pPr>
        <w:jc w:val="center"/>
        <w:rPr>
          <w:rFonts w:ascii="Arial" w:hAnsi="Arial" w:cs="Arial"/>
          <w:b/>
          <w:sz w:val="20"/>
          <w:szCs w:val="20"/>
        </w:rPr>
      </w:pPr>
    </w:p>
    <w:p w:rsidR="000D334D" w:rsidRDefault="00B82725" w:rsidP="000D334D">
      <w:pPr>
        <w:tabs>
          <w:tab w:val="center" w:pos="4680"/>
          <w:tab w:val="left" w:pos="6885"/>
          <w:tab w:val="left" w:pos="6915"/>
        </w:tabs>
        <w:jc w:val="center"/>
        <w:rPr>
          <w:b/>
        </w:rPr>
      </w:pPr>
      <w:r w:rsidRPr="00B82725">
        <w:rPr>
          <w:lang w:val="sq-AL" w:eastAsia="sr-Latn-CS"/>
        </w:rPr>
        <w:pict>
          <v:shape id="_x0000_s1026" style="position:absolute;left:0;text-align:left;margin-left:66pt;margin-top:-2.9pt;width:6.3pt;height:5.9pt;z-index:251657728" coordsize="254,238" path="m254,93r-81,57l200,238,125,183,49,238,78,149,,93r97,l127,r30,93l254,93xe" stroked="f">
            <v:path arrowok="t"/>
          </v:shape>
        </w:pict>
      </w:r>
      <w:r w:rsidR="00FA0232">
        <w:rPr>
          <w:b/>
          <w:lang w:val="en-US"/>
        </w:rPr>
        <w:drawing>
          <wp:inline distT="0" distB="0" distL="0" distR="0">
            <wp:extent cx="590550" cy="609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34D" w:rsidRDefault="000D334D" w:rsidP="000D334D">
      <w:pPr>
        <w:jc w:val="center"/>
        <w:rPr>
          <w:rFonts w:ascii="Book Antiqua" w:hAnsi="Book Antiqua" w:cs="Book Antiqua"/>
          <w:b/>
          <w:bCs/>
          <w:sz w:val="22"/>
          <w:szCs w:val="22"/>
          <w:lang w:val="sv-SE"/>
        </w:rPr>
      </w:pPr>
      <w:r>
        <w:rPr>
          <w:rFonts w:ascii="Book Antiqua" w:hAnsi="Book Antiqua" w:cs="Book Antiqua"/>
          <w:b/>
          <w:bCs/>
          <w:sz w:val="22"/>
          <w:szCs w:val="22"/>
          <w:lang w:val="sv-SE"/>
        </w:rPr>
        <w:t>Republika e Kosovës-Republika Kosova - Republic of Kosovo</w:t>
      </w:r>
      <w:r>
        <w:rPr>
          <w:rFonts w:ascii="Book Antiqua" w:hAnsi="Book Antiqua" w:cs="Book Antiqua"/>
          <w:b/>
          <w:bCs/>
          <w:sz w:val="22"/>
          <w:szCs w:val="22"/>
          <w:lang w:val="sv-SE"/>
        </w:rPr>
        <w:br/>
      </w:r>
      <w:r w:rsidRPr="00C84AA5">
        <w:rPr>
          <w:rFonts w:ascii="Book Antiqua" w:hAnsi="Book Antiqua" w:cs="Book Antiqua"/>
          <w:b/>
          <w:i/>
          <w:iCs/>
          <w:sz w:val="22"/>
          <w:szCs w:val="22"/>
        </w:rPr>
        <w:t xml:space="preserve">Qeveria </w:t>
      </w:r>
      <w:r>
        <w:rPr>
          <w:rFonts w:ascii="Book Antiqua" w:hAnsi="Book Antiqua" w:cs="Book Antiqua"/>
          <w:b/>
          <w:i/>
          <w:iCs/>
          <w:sz w:val="22"/>
          <w:szCs w:val="22"/>
        </w:rPr>
        <w:t xml:space="preserve">- Vlada - </w:t>
      </w:r>
      <w:r>
        <w:rPr>
          <w:rFonts w:ascii="Book Antiqua" w:hAnsi="Book Antiqua" w:cs="Book Antiqua"/>
          <w:b/>
          <w:i/>
          <w:iCs/>
          <w:sz w:val="22"/>
          <w:szCs w:val="22"/>
          <w:lang w:val="en-GB"/>
        </w:rPr>
        <w:t>Government</w:t>
      </w:r>
    </w:p>
    <w:p w:rsidR="000D334D" w:rsidRDefault="000D334D" w:rsidP="000D334D">
      <w:pPr>
        <w:autoSpaceDE w:val="0"/>
        <w:jc w:val="center"/>
        <w:rPr>
          <w:rFonts w:ascii="Book Antiqua" w:hAnsi="Book Antiqua" w:cs="Book Antiqua"/>
          <w:b/>
          <w:bCs/>
          <w:i/>
          <w:iCs/>
          <w:sz w:val="22"/>
          <w:szCs w:val="22"/>
          <w:lang w:val="pt-BR"/>
        </w:rPr>
      </w:pPr>
      <w:r>
        <w:rPr>
          <w:rFonts w:ascii="Book Antiqua" w:hAnsi="Book Antiqua" w:cs="Book Antiqua"/>
          <w:b/>
          <w:bCs/>
          <w:i/>
          <w:iCs/>
          <w:sz w:val="22"/>
          <w:szCs w:val="22"/>
          <w:lang w:val="pt-BR"/>
        </w:rPr>
        <w:t>Ministria e Financave/</w:t>
      </w:r>
      <w:r w:rsidR="002C6FF8">
        <w:rPr>
          <w:rFonts w:ascii="Book Antiqua" w:hAnsi="Book Antiqua" w:cs="Book Antiqua"/>
          <w:b/>
          <w:bCs/>
          <w:i/>
          <w:iCs/>
          <w:sz w:val="22"/>
          <w:szCs w:val="22"/>
        </w:rPr>
        <w:t>Ministarstvo za  f</w:t>
      </w:r>
      <w:r>
        <w:rPr>
          <w:rFonts w:ascii="Book Antiqua" w:hAnsi="Book Antiqua" w:cs="Book Antiqua"/>
          <w:b/>
          <w:bCs/>
          <w:i/>
          <w:iCs/>
          <w:sz w:val="22"/>
          <w:szCs w:val="22"/>
        </w:rPr>
        <w:t>inansije/</w:t>
      </w:r>
      <w:r>
        <w:rPr>
          <w:rFonts w:ascii="Book Antiqua" w:hAnsi="Book Antiqua" w:cs="Book Antiqua"/>
          <w:b/>
          <w:bCs/>
          <w:i/>
          <w:iCs/>
          <w:sz w:val="22"/>
          <w:szCs w:val="22"/>
          <w:lang w:val="en-GB"/>
        </w:rPr>
        <w:t>Ministry</w:t>
      </w:r>
      <w:r w:rsidRPr="00F75621">
        <w:rPr>
          <w:rFonts w:ascii="Book Antiqua" w:hAnsi="Book Antiqua" w:cs="Book Antiqua"/>
          <w:b/>
          <w:bCs/>
          <w:i/>
          <w:iCs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i/>
          <w:iCs/>
          <w:sz w:val="22"/>
          <w:szCs w:val="22"/>
          <w:lang w:val="en-GB"/>
        </w:rPr>
        <w:t>of</w:t>
      </w:r>
      <w:r w:rsidRPr="00F75621">
        <w:rPr>
          <w:rFonts w:ascii="Book Antiqua" w:hAnsi="Book Antiqua" w:cs="Book Antiqua"/>
          <w:b/>
          <w:bCs/>
          <w:i/>
          <w:iCs/>
          <w:sz w:val="22"/>
          <w:szCs w:val="22"/>
        </w:rPr>
        <w:t xml:space="preserve">  </w:t>
      </w:r>
      <w:r>
        <w:rPr>
          <w:rFonts w:ascii="Book Antiqua" w:hAnsi="Book Antiqua" w:cs="Book Antiqua"/>
          <w:b/>
          <w:bCs/>
          <w:i/>
          <w:iCs/>
          <w:sz w:val="22"/>
          <w:szCs w:val="22"/>
          <w:lang w:val="en-GB"/>
        </w:rPr>
        <w:t>Finance</w:t>
      </w:r>
    </w:p>
    <w:p w:rsidR="000D334D" w:rsidRDefault="009B592A" w:rsidP="000D334D">
      <w:pPr>
        <w:tabs>
          <w:tab w:val="left" w:pos="6915"/>
          <w:tab w:val="left" w:pos="8640"/>
        </w:tabs>
        <w:jc w:val="center"/>
        <w:rPr>
          <w:rFonts w:ascii="Book Antiqua" w:hAnsi="Book Antiqua" w:cs="Book Antiqua"/>
          <w:b/>
          <w:bCs/>
          <w:i/>
          <w:iCs/>
          <w:sz w:val="22"/>
          <w:szCs w:val="22"/>
          <w:lang w:val="pt-BR"/>
        </w:rPr>
      </w:pPr>
      <w:r>
        <w:rPr>
          <w:rFonts w:ascii="Book Antiqua" w:hAnsi="Book Antiqua" w:cs="Book Antiqua"/>
          <w:b/>
          <w:bCs/>
          <w:i/>
          <w:iCs/>
          <w:sz w:val="22"/>
          <w:szCs w:val="22"/>
          <w:lang w:val="pt-BR"/>
        </w:rPr>
        <w:t>Njësia për</w:t>
      </w:r>
      <w:r w:rsidR="000D334D">
        <w:rPr>
          <w:rFonts w:ascii="Book Antiqua" w:hAnsi="Book Antiqua" w:cs="Book Antiqua"/>
          <w:b/>
          <w:bCs/>
          <w:i/>
          <w:iCs/>
          <w:sz w:val="22"/>
          <w:szCs w:val="22"/>
          <w:lang w:val="pt-BR"/>
        </w:rPr>
        <w:t xml:space="preserve"> Inteligjencë Financiare/Finansijska Obaveštajna Jedinica/Financial Intelligence Unit</w:t>
      </w:r>
    </w:p>
    <w:p w:rsidR="000D334D" w:rsidRDefault="000D334D" w:rsidP="000D334D">
      <w:pPr>
        <w:rPr>
          <w:rFonts w:ascii="Arial" w:hAnsi="Arial" w:cs="Arial"/>
          <w:b/>
          <w:sz w:val="20"/>
          <w:szCs w:val="20"/>
        </w:rPr>
      </w:pPr>
    </w:p>
    <w:p w:rsidR="00371A1C" w:rsidRPr="00BA0525" w:rsidRDefault="00BC13AB" w:rsidP="00E12DC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Transaksionet e Pronë</w:t>
      </w:r>
      <w:r w:rsidR="00531E6F">
        <w:rPr>
          <w:rFonts w:ascii="Arial" w:hAnsi="Arial" w:cs="Arial"/>
          <w:b/>
          <w:sz w:val="20"/>
          <w:szCs w:val="20"/>
        </w:rPr>
        <w:t>s së</w:t>
      </w:r>
      <w:r w:rsidR="000D334D">
        <w:rPr>
          <w:rFonts w:ascii="Arial" w:hAnsi="Arial" w:cs="Arial"/>
          <w:b/>
          <w:sz w:val="20"/>
          <w:szCs w:val="20"/>
        </w:rPr>
        <w:t xml:space="preserve"> Paluajtshme</w:t>
      </w:r>
      <w:r w:rsidR="000D334D" w:rsidRPr="00BA0525">
        <w:rPr>
          <w:rFonts w:ascii="Arial" w:hAnsi="Arial" w:cs="Arial"/>
          <w:b/>
          <w:sz w:val="20"/>
          <w:szCs w:val="20"/>
        </w:rPr>
        <w:t>/</w:t>
      </w:r>
      <w:r w:rsidR="00650545" w:rsidRPr="00BA0525">
        <w:rPr>
          <w:rFonts w:ascii="Arial" w:hAnsi="Arial" w:cs="Arial"/>
          <w:b/>
          <w:sz w:val="20"/>
          <w:szCs w:val="20"/>
        </w:rPr>
        <w:t xml:space="preserve">Transakcija </w:t>
      </w:r>
      <w:r w:rsidR="00574D78">
        <w:rPr>
          <w:rFonts w:ascii="Arial" w:hAnsi="Arial" w:cs="Arial"/>
          <w:b/>
          <w:sz w:val="20"/>
          <w:szCs w:val="20"/>
        </w:rPr>
        <w:t>N</w:t>
      </w:r>
      <w:r w:rsidR="00465BC6" w:rsidRPr="00BA0525">
        <w:rPr>
          <w:rFonts w:ascii="Arial" w:hAnsi="Arial" w:cs="Arial"/>
          <w:b/>
          <w:sz w:val="20"/>
          <w:szCs w:val="20"/>
        </w:rPr>
        <w:t>e</w:t>
      </w:r>
      <w:r w:rsidR="00E12DC2">
        <w:rPr>
          <w:rFonts w:ascii="Arial" w:hAnsi="Arial" w:cs="Arial"/>
          <w:b/>
          <w:sz w:val="20"/>
          <w:szCs w:val="20"/>
        </w:rPr>
        <w:t>kretnine/ Immovable Property Transaction</w:t>
      </w:r>
    </w:p>
    <w:p w:rsidR="00371A1C" w:rsidRPr="00BA0525" w:rsidRDefault="000D334D">
      <w:pPr>
        <w:jc w:val="center"/>
        <w:rPr>
          <w:rFonts w:ascii="Arial" w:hAnsi="Arial" w:cs="Arial"/>
          <w:b/>
          <w:sz w:val="20"/>
          <w:szCs w:val="20"/>
        </w:rPr>
      </w:pPr>
      <w:r w:rsidRPr="00BA0525">
        <w:rPr>
          <w:rFonts w:ascii="Arial" w:hAnsi="Arial" w:cs="Arial"/>
          <w:b/>
          <w:sz w:val="20"/>
          <w:szCs w:val="20"/>
        </w:rPr>
        <w:t xml:space="preserve">Deklarata e </w:t>
      </w:r>
      <w:r w:rsidR="00574D78">
        <w:rPr>
          <w:rFonts w:ascii="Arial" w:hAnsi="Arial" w:cs="Arial"/>
          <w:b/>
          <w:sz w:val="20"/>
          <w:szCs w:val="20"/>
        </w:rPr>
        <w:t>T</w:t>
      </w:r>
      <w:r w:rsidRPr="00BA0525">
        <w:rPr>
          <w:rFonts w:ascii="Arial" w:hAnsi="Arial" w:cs="Arial"/>
          <w:b/>
          <w:sz w:val="20"/>
          <w:szCs w:val="20"/>
        </w:rPr>
        <w:t>r</w:t>
      </w:r>
      <w:r w:rsidR="00BC13AB" w:rsidRPr="00BA0525">
        <w:rPr>
          <w:rFonts w:ascii="Arial" w:hAnsi="Arial" w:cs="Arial"/>
          <w:b/>
          <w:sz w:val="20"/>
          <w:szCs w:val="20"/>
        </w:rPr>
        <w:t xml:space="preserve">ansferuesit dhe </w:t>
      </w:r>
      <w:r w:rsidR="00574D78">
        <w:rPr>
          <w:rFonts w:ascii="Arial" w:hAnsi="Arial" w:cs="Arial"/>
          <w:b/>
          <w:sz w:val="20"/>
          <w:szCs w:val="20"/>
        </w:rPr>
        <w:t>P</w:t>
      </w:r>
      <w:r w:rsidR="00BC13AB" w:rsidRPr="00BA0525">
        <w:rPr>
          <w:rFonts w:ascii="Arial" w:hAnsi="Arial" w:cs="Arial"/>
          <w:b/>
          <w:sz w:val="20"/>
          <w:szCs w:val="20"/>
        </w:rPr>
        <w:t>ranuesit të transferit</w:t>
      </w:r>
      <w:r w:rsidRPr="00BA0525">
        <w:rPr>
          <w:rFonts w:ascii="Arial" w:hAnsi="Arial" w:cs="Arial"/>
          <w:b/>
          <w:sz w:val="20"/>
          <w:szCs w:val="20"/>
        </w:rPr>
        <w:t>/</w:t>
      </w:r>
      <w:r w:rsidR="00465BC6" w:rsidRPr="00BA0525">
        <w:t xml:space="preserve"> </w:t>
      </w:r>
      <w:r w:rsidR="00465BC6" w:rsidRPr="00BA0525">
        <w:rPr>
          <w:rFonts w:ascii="Arial" w:hAnsi="Arial" w:cs="Arial"/>
          <w:b/>
          <w:sz w:val="20"/>
          <w:szCs w:val="20"/>
        </w:rPr>
        <w:t xml:space="preserve">Izjava </w:t>
      </w:r>
      <w:r w:rsidR="00574D78">
        <w:rPr>
          <w:rFonts w:ascii="Arial" w:hAnsi="Arial" w:cs="Arial"/>
          <w:b/>
          <w:sz w:val="20"/>
          <w:szCs w:val="20"/>
        </w:rPr>
        <w:t>P</w:t>
      </w:r>
      <w:r w:rsidR="00465BC6" w:rsidRPr="00BA0525">
        <w:rPr>
          <w:rFonts w:ascii="Arial" w:hAnsi="Arial" w:cs="Arial"/>
          <w:b/>
          <w:sz w:val="20"/>
          <w:szCs w:val="20"/>
        </w:rPr>
        <w:t xml:space="preserve">renosnika i </w:t>
      </w:r>
      <w:r w:rsidR="00574D78">
        <w:rPr>
          <w:rFonts w:ascii="Arial" w:hAnsi="Arial" w:cs="Arial"/>
          <w:b/>
          <w:sz w:val="20"/>
          <w:szCs w:val="20"/>
        </w:rPr>
        <w:t>P</w:t>
      </w:r>
      <w:r w:rsidR="00465BC6" w:rsidRPr="00BA0525">
        <w:rPr>
          <w:rFonts w:ascii="Arial" w:hAnsi="Arial" w:cs="Arial"/>
          <w:b/>
          <w:sz w:val="20"/>
          <w:szCs w:val="20"/>
        </w:rPr>
        <w:t>r</w:t>
      </w:r>
      <w:r w:rsidR="00714A60" w:rsidRPr="00BA0525">
        <w:rPr>
          <w:rFonts w:ascii="Arial" w:hAnsi="Arial" w:cs="Arial"/>
          <w:b/>
          <w:sz w:val="20"/>
          <w:szCs w:val="20"/>
        </w:rPr>
        <w:t>imaoca</w:t>
      </w:r>
      <w:r w:rsidR="00650545" w:rsidRPr="00BA0525">
        <w:rPr>
          <w:rFonts w:ascii="Arial" w:hAnsi="Arial" w:cs="Arial"/>
          <w:b/>
          <w:sz w:val="20"/>
          <w:szCs w:val="20"/>
        </w:rPr>
        <w:t xml:space="preserve"> transfera</w:t>
      </w:r>
      <w:r w:rsidR="00714A60" w:rsidRPr="00BA0525">
        <w:rPr>
          <w:rFonts w:ascii="Arial" w:hAnsi="Arial" w:cs="Arial"/>
          <w:b/>
          <w:sz w:val="20"/>
          <w:szCs w:val="20"/>
        </w:rPr>
        <w:t>/</w:t>
      </w:r>
      <w:r w:rsidR="00465BC6" w:rsidRPr="00BA0525">
        <w:rPr>
          <w:rFonts w:ascii="Arial" w:hAnsi="Arial" w:cs="Arial"/>
          <w:b/>
          <w:sz w:val="20"/>
          <w:szCs w:val="20"/>
        </w:rPr>
        <w:t xml:space="preserve"> </w:t>
      </w:r>
      <w:r w:rsidR="00371A1C" w:rsidRPr="00BA0525">
        <w:rPr>
          <w:rFonts w:ascii="Arial" w:hAnsi="Arial" w:cs="Arial"/>
          <w:b/>
          <w:sz w:val="20"/>
          <w:szCs w:val="20"/>
        </w:rPr>
        <w:t xml:space="preserve">Declaration of Transferor and Transferee </w:t>
      </w:r>
    </w:p>
    <w:p w:rsidR="00371A1C" w:rsidRPr="00BA0525" w:rsidRDefault="00371A1C">
      <w:pPr>
        <w:jc w:val="center"/>
        <w:rPr>
          <w:rFonts w:ascii="Arial" w:hAnsi="Arial" w:cs="Arial"/>
          <w:b/>
          <w:sz w:val="18"/>
          <w:szCs w:val="18"/>
        </w:rPr>
      </w:pPr>
    </w:p>
    <w:p w:rsidR="00371A1C" w:rsidRPr="00BA0525" w:rsidRDefault="00371A1C">
      <w:pPr>
        <w:jc w:val="center"/>
        <w:rPr>
          <w:rFonts w:ascii="Arial" w:hAnsi="Arial" w:cs="Arial"/>
          <w:sz w:val="18"/>
          <w:szCs w:val="18"/>
        </w:rPr>
      </w:pPr>
    </w:p>
    <w:p w:rsidR="00371A1C" w:rsidRPr="00BA0525" w:rsidRDefault="000D334D" w:rsidP="00531E6F">
      <w:pPr>
        <w:ind w:left="-630" w:right="-558"/>
        <w:jc w:val="center"/>
        <w:rPr>
          <w:rFonts w:ascii="Arial" w:hAnsi="Arial" w:cs="Arial"/>
          <w:sz w:val="16"/>
          <w:szCs w:val="16"/>
        </w:rPr>
      </w:pPr>
      <w:r w:rsidRPr="00BA0525">
        <w:rPr>
          <w:rFonts w:ascii="Arial" w:hAnsi="Arial" w:cs="Arial"/>
          <w:sz w:val="16"/>
          <w:szCs w:val="16"/>
        </w:rPr>
        <w:t xml:space="preserve">Sipas </w:t>
      </w:r>
      <w:r w:rsidR="00531E6F" w:rsidRPr="00BA0525">
        <w:rPr>
          <w:rFonts w:ascii="Arial" w:hAnsi="Arial" w:cs="Arial"/>
          <w:sz w:val="16"/>
          <w:szCs w:val="16"/>
        </w:rPr>
        <w:t xml:space="preserve">nenit </w:t>
      </w:r>
      <w:r w:rsidR="00632448">
        <w:rPr>
          <w:rFonts w:ascii="Arial" w:hAnsi="Arial" w:cs="Arial"/>
          <w:sz w:val="16"/>
          <w:szCs w:val="16"/>
        </w:rPr>
        <w:t xml:space="preserve">32 </w:t>
      </w:r>
      <w:r w:rsidR="00531E6F" w:rsidRPr="00BA0525">
        <w:rPr>
          <w:rFonts w:ascii="Arial" w:hAnsi="Arial" w:cs="Arial"/>
          <w:sz w:val="16"/>
          <w:szCs w:val="16"/>
        </w:rPr>
        <w:t xml:space="preserve">paragrafi (1) dhe (2) të </w:t>
      </w:r>
      <w:r w:rsidR="00F80F17" w:rsidRPr="00BA0525">
        <w:rPr>
          <w:rFonts w:ascii="Arial" w:hAnsi="Arial" w:cs="Arial"/>
          <w:sz w:val="16"/>
          <w:szCs w:val="16"/>
        </w:rPr>
        <w:t>Ligjit N</w:t>
      </w:r>
      <w:r w:rsidRPr="00BA0525">
        <w:rPr>
          <w:rFonts w:ascii="Arial" w:hAnsi="Arial" w:cs="Arial"/>
          <w:sz w:val="16"/>
          <w:szCs w:val="16"/>
        </w:rPr>
        <w:t xml:space="preserve">r. </w:t>
      </w:r>
      <w:r w:rsidR="00632448">
        <w:rPr>
          <w:rFonts w:ascii="Arial" w:hAnsi="Arial" w:cs="Arial"/>
          <w:sz w:val="16"/>
          <w:szCs w:val="16"/>
        </w:rPr>
        <w:t>05/L-096</w:t>
      </w:r>
      <w:r w:rsidR="0015321D">
        <w:rPr>
          <w:rFonts w:ascii="Arial" w:hAnsi="Arial" w:cs="Arial"/>
          <w:sz w:val="16"/>
          <w:szCs w:val="16"/>
        </w:rPr>
        <w:t xml:space="preserve"> </w:t>
      </w:r>
      <w:r w:rsidRPr="00BA0525">
        <w:rPr>
          <w:rFonts w:ascii="Arial" w:hAnsi="Arial" w:cs="Arial"/>
          <w:sz w:val="16"/>
          <w:szCs w:val="16"/>
        </w:rPr>
        <w:t xml:space="preserve">/ </w:t>
      </w:r>
      <w:r w:rsidR="00465BC6" w:rsidRPr="00BA0525">
        <w:rPr>
          <w:rFonts w:ascii="Arial" w:hAnsi="Arial" w:cs="Arial"/>
          <w:sz w:val="16"/>
          <w:szCs w:val="16"/>
        </w:rPr>
        <w:t xml:space="preserve">Na osnovu člana </w:t>
      </w:r>
      <w:r w:rsidR="00632448">
        <w:rPr>
          <w:rFonts w:ascii="Arial" w:hAnsi="Arial" w:cs="Arial"/>
          <w:sz w:val="16"/>
          <w:szCs w:val="16"/>
        </w:rPr>
        <w:t>32</w:t>
      </w:r>
      <w:r w:rsidR="00465BC6" w:rsidRPr="00BA0525">
        <w:rPr>
          <w:rFonts w:ascii="Arial" w:hAnsi="Arial" w:cs="Arial"/>
          <w:sz w:val="16"/>
          <w:szCs w:val="16"/>
        </w:rPr>
        <w:t xml:space="preserve"> stav (1) i (2) Zakona br. </w:t>
      </w:r>
      <w:r w:rsidR="00632448">
        <w:rPr>
          <w:rFonts w:ascii="Arial" w:hAnsi="Arial" w:cs="Arial"/>
          <w:sz w:val="16"/>
          <w:szCs w:val="16"/>
        </w:rPr>
        <w:t>05/L-096</w:t>
      </w:r>
      <w:r w:rsidR="0015321D" w:rsidRPr="0015321D">
        <w:rPr>
          <w:rFonts w:ascii="Arial" w:hAnsi="Arial" w:cs="Arial"/>
          <w:sz w:val="16"/>
          <w:szCs w:val="16"/>
        </w:rPr>
        <w:t xml:space="preserve"> </w:t>
      </w:r>
      <w:r w:rsidR="00465BC6" w:rsidRPr="00BA0525">
        <w:rPr>
          <w:rFonts w:ascii="Arial" w:hAnsi="Arial" w:cs="Arial"/>
          <w:sz w:val="16"/>
          <w:szCs w:val="16"/>
        </w:rPr>
        <w:t>/</w:t>
      </w:r>
      <w:r w:rsidR="00371A1C" w:rsidRPr="00BA0525">
        <w:rPr>
          <w:rFonts w:ascii="Arial" w:hAnsi="Arial" w:cs="Arial"/>
          <w:sz w:val="16"/>
          <w:szCs w:val="16"/>
        </w:rPr>
        <w:t xml:space="preserve">According to </w:t>
      </w:r>
      <w:r w:rsidR="00531E6F" w:rsidRPr="00BA0525">
        <w:rPr>
          <w:rFonts w:ascii="Arial" w:hAnsi="Arial" w:cs="Arial"/>
          <w:sz w:val="16"/>
          <w:szCs w:val="16"/>
        </w:rPr>
        <w:t xml:space="preserve">paragraph (1) and (2) of Sections </w:t>
      </w:r>
      <w:r w:rsidR="00632448">
        <w:rPr>
          <w:rFonts w:ascii="Arial" w:hAnsi="Arial" w:cs="Arial"/>
          <w:sz w:val="16"/>
          <w:szCs w:val="16"/>
        </w:rPr>
        <w:t>32</w:t>
      </w:r>
      <w:r w:rsidR="00531E6F" w:rsidRPr="00BA0525">
        <w:rPr>
          <w:rFonts w:ascii="Arial" w:hAnsi="Arial" w:cs="Arial"/>
          <w:sz w:val="16"/>
          <w:szCs w:val="16"/>
        </w:rPr>
        <w:t xml:space="preserve"> of the </w:t>
      </w:r>
      <w:r w:rsidRPr="00BA0525">
        <w:rPr>
          <w:rFonts w:ascii="Arial" w:hAnsi="Arial" w:cs="Arial"/>
          <w:sz w:val="16"/>
          <w:szCs w:val="16"/>
        </w:rPr>
        <w:t xml:space="preserve">Law No. </w:t>
      </w:r>
      <w:r w:rsidR="00632448">
        <w:rPr>
          <w:rFonts w:ascii="Arial" w:hAnsi="Arial" w:cs="Arial"/>
          <w:sz w:val="16"/>
          <w:szCs w:val="16"/>
        </w:rPr>
        <w:t>05/L-096</w:t>
      </w:r>
      <w:r w:rsidR="0015321D">
        <w:rPr>
          <w:rFonts w:ascii="Arial" w:hAnsi="Arial" w:cs="Arial"/>
          <w:sz w:val="16"/>
          <w:szCs w:val="16"/>
        </w:rPr>
        <w:t xml:space="preserve"> </w:t>
      </w:r>
    </w:p>
    <w:p w:rsidR="00531E6F" w:rsidRPr="00BA0525" w:rsidRDefault="00531E6F" w:rsidP="00531E6F">
      <w:pPr>
        <w:ind w:left="-630" w:right="-558"/>
        <w:jc w:val="center"/>
        <w:rPr>
          <w:rFonts w:ascii="Arial" w:hAnsi="Arial" w:cs="Arial"/>
          <w:sz w:val="16"/>
          <w:szCs w:val="16"/>
        </w:rPr>
      </w:pPr>
    </w:p>
    <w:p w:rsidR="00371A1C" w:rsidRPr="00BA0525" w:rsidRDefault="00371A1C">
      <w:pPr>
        <w:rPr>
          <w:rFonts w:ascii="Arial" w:hAnsi="Arial" w:cs="Arial"/>
          <w:sz w:val="20"/>
          <w:szCs w:val="20"/>
          <w:lang w:val="en-GB"/>
        </w:rPr>
      </w:pPr>
    </w:p>
    <w:p w:rsidR="00EA6FF0" w:rsidRPr="00BA0525" w:rsidRDefault="00EA6FF0" w:rsidP="00EA6FF0">
      <w:pPr>
        <w:rPr>
          <w:rFonts w:ascii="Arial" w:hAnsi="Arial" w:cs="Arial"/>
          <w:sz w:val="16"/>
          <w:szCs w:val="16"/>
          <w:lang w:val="sq-AL"/>
        </w:rPr>
      </w:pPr>
      <w:r w:rsidRPr="00BA0525">
        <w:rPr>
          <w:rFonts w:ascii="Arial" w:hAnsi="Arial" w:cs="Arial"/>
          <w:b/>
          <w:sz w:val="16"/>
          <w:szCs w:val="16"/>
          <w:lang w:val="sq-AL"/>
        </w:rPr>
        <w:t>Shënim:</w:t>
      </w:r>
      <w:r w:rsidRPr="00BA0525">
        <w:rPr>
          <w:rFonts w:ascii="Arial" w:hAnsi="Arial" w:cs="Arial"/>
          <w:sz w:val="16"/>
          <w:szCs w:val="16"/>
          <w:lang w:val="sq-AL"/>
        </w:rPr>
        <w:tab/>
        <w:t xml:space="preserve">Forma duhet të plotësohet me shkronja të </w:t>
      </w:r>
      <w:r w:rsidR="00AE04DD" w:rsidRPr="00BA0525">
        <w:rPr>
          <w:rFonts w:ascii="Arial" w:hAnsi="Arial" w:cs="Arial"/>
          <w:sz w:val="16"/>
          <w:szCs w:val="16"/>
          <w:lang w:val="sq-AL"/>
        </w:rPr>
        <w:t>shtypit</w:t>
      </w:r>
      <w:r w:rsidRPr="00BA0525">
        <w:rPr>
          <w:rFonts w:ascii="Arial" w:hAnsi="Arial" w:cs="Arial"/>
          <w:sz w:val="16"/>
          <w:szCs w:val="16"/>
          <w:lang w:val="sq-AL"/>
        </w:rPr>
        <w:t>. Në qoftë</w:t>
      </w:r>
      <w:r w:rsidR="00AE04DD" w:rsidRPr="00BA0525">
        <w:rPr>
          <w:rFonts w:ascii="Arial" w:hAnsi="Arial" w:cs="Arial"/>
          <w:sz w:val="16"/>
          <w:szCs w:val="16"/>
          <w:lang w:val="sq-AL"/>
        </w:rPr>
        <w:t xml:space="preserve"> </w:t>
      </w:r>
      <w:r w:rsidRPr="00BA0525">
        <w:rPr>
          <w:rFonts w:ascii="Arial" w:hAnsi="Arial" w:cs="Arial"/>
          <w:sz w:val="16"/>
          <w:szCs w:val="16"/>
          <w:lang w:val="sq-AL"/>
        </w:rPr>
        <w:t>se nevojitet me shumë hapësirë bashkëngjit fletë tjetër.</w:t>
      </w:r>
    </w:p>
    <w:p w:rsidR="00465BC6" w:rsidRPr="00BA0525" w:rsidRDefault="00465BC6" w:rsidP="00EA6FF0">
      <w:pPr>
        <w:rPr>
          <w:rFonts w:ascii="Arial" w:hAnsi="Arial" w:cs="Arial"/>
          <w:sz w:val="16"/>
          <w:szCs w:val="16"/>
          <w:lang w:val="sq-AL"/>
        </w:rPr>
      </w:pPr>
      <w:r w:rsidRPr="00BA0525">
        <w:rPr>
          <w:rFonts w:ascii="Arial" w:hAnsi="Arial" w:cs="Arial"/>
          <w:b/>
          <w:sz w:val="16"/>
          <w:szCs w:val="16"/>
          <w:lang w:val="sq-AL"/>
        </w:rPr>
        <w:t>Napomena:</w:t>
      </w:r>
      <w:r w:rsidRPr="00BA0525">
        <w:rPr>
          <w:rFonts w:ascii="Arial" w:hAnsi="Arial" w:cs="Arial"/>
          <w:sz w:val="16"/>
          <w:szCs w:val="16"/>
          <w:lang w:val="sq-AL"/>
        </w:rPr>
        <w:t xml:space="preserve"> </w:t>
      </w:r>
      <w:r w:rsidR="00650545" w:rsidRPr="00BA0525">
        <w:rPr>
          <w:rFonts w:ascii="Arial" w:hAnsi="Arial" w:cs="Arial"/>
          <w:sz w:val="16"/>
          <w:szCs w:val="16"/>
          <w:lang w:val="sq-AL"/>
        </w:rPr>
        <w:t xml:space="preserve">Formular </w:t>
      </w:r>
      <w:r w:rsidRPr="00BA0525">
        <w:rPr>
          <w:rFonts w:ascii="Arial" w:hAnsi="Arial" w:cs="Arial"/>
          <w:sz w:val="16"/>
          <w:szCs w:val="16"/>
          <w:lang w:val="sq-AL"/>
        </w:rPr>
        <w:t xml:space="preserve">treba popuniti štampanim slovima.  Ako vam je potrebno </w:t>
      </w:r>
      <w:r w:rsidR="00650545" w:rsidRPr="00BA0525">
        <w:rPr>
          <w:rFonts w:ascii="Arial" w:hAnsi="Arial" w:cs="Arial"/>
          <w:sz w:val="16"/>
          <w:szCs w:val="16"/>
          <w:lang w:val="sq-AL"/>
        </w:rPr>
        <w:t xml:space="preserve"> </w:t>
      </w:r>
      <w:r w:rsidRPr="00BA0525">
        <w:rPr>
          <w:rFonts w:ascii="Arial" w:hAnsi="Arial" w:cs="Arial"/>
          <w:sz w:val="16"/>
          <w:szCs w:val="16"/>
          <w:lang w:val="sq-AL"/>
        </w:rPr>
        <w:t>više prostora pri</w:t>
      </w:r>
      <w:r w:rsidR="00650545" w:rsidRPr="00BA0525">
        <w:rPr>
          <w:rFonts w:ascii="Arial" w:hAnsi="Arial" w:cs="Arial"/>
          <w:sz w:val="16"/>
          <w:szCs w:val="16"/>
          <w:lang w:val="sq-AL"/>
        </w:rPr>
        <w:t xml:space="preserve">ložite </w:t>
      </w:r>
      <w:r w:rsidRPr="00BA0525">
        <w:rPr>
          <w:rFonts w:ascii="Arial" w:hAnsi="Arial" w:cs="Arial"/>
          <w:sz w:val="16"/>
          <w:szCs w:val="16"/>
          <w:lang w:val="sq-AL"/>
        </w:rPr>
        <w:t>drugi list.</w:t>
      </w:r>
    </w:p>
    <w:p w:rsidR="00371A1C" w:rsidRPr="00BA0525" w:rsidRDefault="00371A1C">
      <w:pPr>
        <w:rPr>
          <w:rFonts w:ascii="Arial" w:hAnsi="Arial" w:cs="Arial"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Note:</w:t>
      </w:r>
      <w:r w:rsidRPr="00BA0525">
        <w:rPr>
          <w:rFonts w:ascii="Arial" w:hAnsi="Arial" w:cs="Arial"/>
          <w:sz w:val="16"/>
          <w:szCs w:val="16"/>
        </w:rPr>
        <w:tab/>
        <w:t>The form must be completed in capital letters. If more space is needed, attach separate sheet</w:t>
      </w:r>
    </w:p>
    <w:p w:rsidR="00AF7D04" w:rsidRPr="00BA0525" w:rsidRDefault="00AF7D04" w:rsidP="00540BF5">
      <w:pPr>
        <w:rPr>
          <w:rFonts w:ascii="Arial" w:hAnsi="Arial" w:cs="Arial"/>
          <w:b/>
          <w:sz w:val="18"/>
          <w:szCs w:val="18"/>
          <w:u w:val="single"/>
          <w:lang w:val="sq-AL"/>
        </w:rPr>
      </w:pPr>
    </w:p>
    <w:p w:rsidR="00AF7D04" w:rsidRPr="00BA0525" w:rsidRDefault="00AA21CE" w:rsidP="00540BF5">
      <w:pPr>
        <w:ind w:left="-630"/>
        <w:rPr>
          <w:rFonts w:ascii="Arial" w:hAnsi="Arial" w:cs="Arial"/>
          <w:b/>
          <w:sz w:val="18"/>
          <w:szCs w:val="18"/>
          <w:u w:val="single"/>
        </w:rPr>
      </w:pPr>
      <w:r w:rsidRPr="00BA0525">
        <w:rPr>
          <w:rFonts w:ascii="Arial" w:hAnsi="Arial" w:cs="Arial"/>
          <w:b/>
          <w:sz w:val="18"/>
          <w:szCs w:val="18"/>
          <w:u w:val="single"/>
          <w:lang w:val="sq-AL"/>
        </w:rPr>
        <w:t>SHËNIMET E PRONËS</w:t>
      </w:r>
      <w:r w:rsidR="00C152A7" w:rsidRPr="00BA0525">
        <w:rPr>
          <w:rFonts w:ascii="Arial" w:hAnsi="Arial" w:cs="Arial"/>
          <w:b/>
          <w:sz w:val="18"/>
          <w:szCs w:val="18"/>
          <w:u w:val="single"/>
          <w:lang w:val="sq-AL"/>
        </w:rPr>
        <w:t xml:space="preserve"> </w:t>
      </w:r>
      <w:r w:rsidRPr="00BA0525">
        <w:rPr>
          <w:rFonts w:ascii="Arial" w:hAnsi="Arial" w:cs="Arial"/>
          <w:b/>
          <w:sz w:val="18"/>
          <w:szCs w:val="18"/>
          <w:u w:val="single"/>
          <w:lang w:val="sq-AL"/>
        </w:rPr>
        <w:t>/</w:t>
      </w:r>
      <w:r w:rsidR="00C152A7" w:rsidRPr="00BA0525">
        <w:rPr>
          <w:rFonts w:ascii="Arial" w:hAnsi="Arial" w:cs="Arial"/>
          <w:b/>
          <w:sz w:val="18"/>
          <w:szCs w:val="18"/>
          <w:u w:val="single"/>
          <w:lang w:val="sq-AL"/>
        </w:rPr>
        <w:t xml:space="preserve"> </w:t>
      </w:r>
      <w:r w:rsidR="0044379A" w:rsidRPr="00BA0525">
        <w:rPr>
          <w:rFonts w:ascii="Arial" w:hAnsi="Arial" w:cs="Arial"/>
          <w:b/>
          <w:sz w:val="18"/>
          <w:szCs w:val="18"/>
          <w:u w:val="single"/>
          <w:lang w:val="sq-AL"/>
        </w:rPr>
        <w:t xml:space="preserve">DETALJI O </w:t>
      </w:r>
      <w:r w:rsidR="00650545" w:rsidRPr="00BA0525">
        <w:rPr>
          <w:rFonts w:ascii="Arial" w:hAnsi="Arial" w:cs="Arial"/>
          <w:b/>
          <w:sz w:val="18"/>
          <w:szCs w:val="18"/>
          <w:u w:val="single"/>
          <w:lang w:val="sq-AL"/>
        </w:rPr>
        <w:t>IMOVINI</w:t>
      </w:r>
      <w:r w:rsidR="00C152A7" w:rsidRPr="00BA0525">
        <w:rPr>
          <w:rFonts w:ascii="Arial" w:hAnsi="Arial" w:cs="Arial"/>
          <w:b/>
          <w:sz w:val="18"/>
          <w:szCs w:val="18"/>
          <w:u w:val="single"/>
          <w:lang w:val="sq-AL"/>
        </w:rPr>
        <w:t xml:space="preserve"> </w:t>
      </w:r>
      <w:r w:rsidRPr="00BA0525">
        <w:rPr>
          <w:rFonts w:ascii="Arial" w:hAnsi="Arial" w:cs="Arial"/>
          <w:b/>
          <w:sz w:val="18"/>
          <w:szCs w:val="18"/>
          <w:u w:val="single"/>
          <w:lang w:val="sq-AL"/>
        </w:rPr>
        <w:t>/</w:t>
      </w:r>
      <w:r w:rsidR="00C152A7" w:rsidRPr="00BA0525">
        <w:rPr>
          <w:rFonts w:ascii="Arial" w:hAnsi="Arial" w:cs="Arial"/>
          <w:b/>
          <w:sz w:val="18"/>
          <w:szCs w:val="18"/>
          <w:u w:val="single"/>
          <w:lang w:val="sq-AL"/>
        </w:rPr>
        <w:t xml:space="preserve"> </w:t>
      </w:r>
      <w:r w:rsidRPr="00BA0525">
        <w:rPr>
          <w:rFonts w:ascii="Arial" w:hAnsi="Arial" w:cs="Arial"/>
          <w:b/>
          <w:sz w:val="18"/>
          <w:szCs w:val="18"/>
          <w:u w:val="single"/>
        </w:rPr>
        <w:t>PROPERTY DETAILS</w:t>
      </w:r>
    </w:p>
    <w:tbl>
      <w:tblPr>
        <w:tblpPr w:leftFromText="187" w:rightFromText="187" w:vertAnchor="page" w:horzAnchor="margin" w:tblpXSpec="center" w:tblpY="5821"/>
        <w:tblW w:w="105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/>
      </w:tblPr>
      <w:tblGrid>
        <w:gridCol w:w="2457"/>
        <w:gridCol w:w="2943"/>
        <w:gridCol w:w="2268"/>
        <w:gridCol w:w="2340"/>
        <w:gridCol w:w="540"/>
      </w:tblGrid>
      <w:tr w:rsidR="00BE34EE" w:rsidRPr="00BA0525" w:rsidTr="00A30907">
        <w:trPr>
          <w:trHeight w:hRule="exact" w:val="576"/>
        </w:trPr>
        <w:tc>
          <w:tcPr>
            <w:tcW w:w="2457" w:type="dxa"/>
            <w:vAlign w:val="center"/>
          </w:tcPr>
          <w:p w:rsidR="00BE34EE" w:rsidRPr="00BA0525" w:rsidRDefault="00BE34EE" w:rsidP="000F0153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Adresa e Pronës:</w:t>
            </w:r>
          </w:p>
          <w:p w:rsidR="00BE34EE" w:rsidRPr="00BA0525" w:rsidRDefault="00C45509" w:rsidP="000F0153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Adresa imovine</w:t>
            </w:r>
            <w:r w:rsidR="00BE34EE" w:rsidRPr="00BA0525">
              <w:rPr>
                <w:b/>
                <w:sz w:val="16"/>
                <w:szCs w:val="16"/>
              </w:rPr>
              <w:t>:</w:t>
            </w:r>
          </w:p>
          <w:p w:rsidR="00BE34EE" w:rsidRPr="00BA0525" w:rsidRDefault="00BE34EE" w:rsidP="000F0153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Address of Property:</w:t>
            </w:r>
          </w:p>
          <w:p w:rsidR="00BE34EE" w:rsidRPr="00BA0525" w:rsidRDefault="00BE34EE" w:rsidP="000F0153">
            <w:pPr>
              <w:rPr>
                <w:b/>
                <w:sz w:val="16"/>
                <w:szCs w:val="16"/>
              </w:rPr>
            </w:pPr>
          </w:p>
        </w:tc>
        <w:tc>
          <w:tcPr>
            <w:tcW w:w="8091" w:type="dxa"/>
            <w:gridSpan w:val="4"/>
            <w:vAlign w:val="center"/>
          </w:tcPr>
          <w:p w:rsidR="00BE34EE" w:rsidRPr="00BA0525" w:rsidRDefault="00B82725" w:rsidP="00AD5DE9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="00BE34EE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AD5DE9">
              <w:rPr>
                <w:sz w:val="20"/>
                <w:szCs w:val="20"/>
              </w:rPr>
              <w:t> </w:t>
            </w:r>
            <w:r w:rsidR="00AD5DE9">
              <w:rPr>
                <w:sz w:val="20"/>
                <w:szCs w:val="20"/>
              </w:rPr>
              <w:t> </w:t>
            </w:r>
            <w:r w:rsidR="00AD5DE9">
              <w:rPr>
                <w:sz w:val="20"/>
                <w:szCs w:val="20"/>
              </w:rPr>
              <w:t> </w:t>
            </w:r>
            <w:r w:rsidR="00AD5DE9">
              <w:rPr>
                <w:sz w:val="20"/>
                <w:szCs w:val="20"/>
              </w:rPr>
              <w:t> </w:t>
            </w:r>
            <w:r w:rsidR="00AD5DE9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BE34EE" w:rsidRPr="00BA0525" w:rsidTr="00A30907">
        <w:trPr>
          <w:trHeight w:hRule="exact" w:val="576"/>
        </w:trPr>
        <w:tc>
          <w:tcPr>
            <w:tcW w:w="2457" w:type="dxa"/>
            <w:vAlign w:val="center"/>
          </w:tcPr>
          <w:p w:rsidR="00BE34EE" w:rsidRPr="00BA0525" w:rsidRDefault="00BE34EE" w:rsidP="000F0153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Përshkrimi Ligjor:</w:t>
            </w:r>
          </w:p>
          <w:p w:rsidR="00BE34EE" w:rsidRPr="00BA0525" w:rsidRDefault="00BE34EE" w:rsidP="000F0153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Pravni opis : </w:t>
            </w:r>
          </w:p>
          <w:p w:rsidR="00BE34EE" w:rsidRPr="00BA0525" w:rsidRDefault="00BE34EE" w:rsidP="000F0153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Legal Description:</w:t>
            </w:r>
          </w:p>
          <w:p w:rsidR="00BE34EE" w:rsidRPr="00BA0525" w:rsidRDefault="00BE34EE" w:rsidP="000F0153">
            <w:pPr>
              <w:rPr>
                <w:b/>
                <w:sz w:val="16"/>
                <w:szCs w:val="16"/>
              </w:rPr>
            </w:pPr>
          </w:p>
        </w:tc>
        <w:tc>
          <w:tcPr>
            <w:tcW w:w="8091" w:type="dxa"/>
            <w:gridSpan w:val="4"/>
            <w:vAlign w:val="center"/>
          </w:tcPr>
          <w:p w:rsidR="00BE34EE" w:rsidRPr="00BA0525" w:rsidRDefault="00B82725" w:rsidP="00A30907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2"/>
            <w:r w:rsidR="00BE34EE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E34EE" w:rsidRPr="00BA0525" w:rsidTr="00A30907">
        <w:trPr>
          <w:trHeight w:hRule="exact" w:val="576"/>
        </w:trPr>
        <w:tc>
          <w:tcPr>
            <w:tcW w:w="2457" w:type="dxa"/>
            <w:vAlign w:val="center"/>
          </w:tcPr>
          <w:p w:rsidR="00BE34EE" w:rsidRPr="00BA0525" w:rsidRDefault="00BE34EE" w:rsidP="000F0153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Hapësira totale e pronës</w:t>
            </w:r>
          </w:p>
          <w:p w:rsidR="00465BC6" w:rsidRPr="00BA0525" w:rsidRDefault="00BE34EE" w:rsidP="000F0153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Ukup</w:t>
            </w:r>
            <w:r w:rsidR="00465BC6" w:rsidRPr="00BA0525">
              <w:rPr>
                <w:b/>
                <w:sz w:val="16"/>
                <w:szCs w:val="16"/>
              </w:rPr>
              <w:t xml:space="preserve">na površina imovine  </w:t>
            </w:r>
          </w:p>
          <w:p w:rsidR="00BE34EE" w:rsidRPr="00BA0525" w:rsidRDefault="00BE34EE" w:rsidP="000F0153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Total area of Property:</w:t>
            </w:r>
          </w:p>
          <w:p w:rsidR="00BE34EE" w:rsidRPr="00BA0525" w:rsidRDefault="00BE34EE" w:rsidP="000F0153">
            <w:pPr>
              <w:rPr>
                <w:b/>
                <w:sz w:val="16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BE34EE" w:rsidRPr="00BA0525" w:rsidRDefault="00B82725" w:rsidP="00A30907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3"/>
            <w:r w:rsidR="00BE34EE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  <w:bookmarkEnd w:id="2"/>
          </w:p>
          <w:p w:rsidR="00BE34EE" w:rsidRPr="00BA0525" w:rsidRDefault="00BE34EE" w:rsidP="00A30907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2268" w:type="dxa"/>
            <w:vAlign w:val="center"/>
          </w:tcPr>
          <w:p w:rsidR="00BE34EE" w:rsidRPr="00BA0525" w:rsidRDefault="00BE34EE" w:rsidP="00A30907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Hapësira totale e ndërtimit:</w:t>
            </w:r>
          </w:p>
          <w:p w:rsidR="00BE34EE" w:rsidRPr="00BA0525" w:rsidRDefault="00BE34EE" w:rsidP="00A30907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Ukup</w:t>
            </w:r>
            <w:r w:rsidR="0044379A" w:rsidRPr="00BA0525">
              <w:rPr>
                <w:b/>
                <w:sz w:val="16"/>
                <w:szCs w:val="16"/>
              </w:rPr>
              <w:t>na površina izgradnje</w:t>
            </w:r>
            <w:r w:rsidRPr="00BA0525">
              <w:rPr>
                <w:b/>
                <w:sz w:val="16"/>
                <w:szCs w:val="16"/>
              </w:rPr>
              <w:t>: Total of built-up area:</w:t>
            </w:r>
          </w:p>
          <w:p w:rsidR="00BE34EE" w:rsidRPr="00BA0525" w:rsidRDefault="00BE34EE" w:rsidP="00A3090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BE34EE" w:rsidRPr="00BA0525" w:rsidRDefault="00B82725" w:rsidP="00A30907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4"/>
            <w:r w:rsidR="00BE34EE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BE34EE" w:rsidRPr="00BA0525" w:rsidRDefault="00BE34EE" w:rsidP="00A30907">
            <w:pPr>
              <w:rPr>
                <w:b/>
                <w:sz w:val="16"/>
                <w:szCs w:val="16"/>
              </w:rPr>
            </w:pPr>
          </w:p>
        </w:tc>
      </w:tr>
    </w:tbl>
    <w:p w:rsidR="00371A1C" w:rsidRPr="00BA0525" w:rsidRDefault="00371A1C">
      <w:pPr>
        <w:rPr>
          <w:sz w:val="20"/>
          <w:szCs w:val="20"/>
        </w:rPr>
      </w:pPr>
    </w:p>
    <w:p w:rsidR="00C152A7" w:rsidRPr="00BA0525" w:rsidRDefault="00531E6F" w:rsidP="00C152A7">
      <w:pPr>
        <w:ind w:left="-630" w:right="-558"/>
        <w:rPr>
          <w:rFonts w:ascii="Arial" w:hAnsi="Arial" w:cs="Arial"/>
          <w:b/>
          <w:sz w:val="18"/>
          <w:szCs w:val="18"/>
          <w:u w:val="single"/>
        </w:rPr>
      </w:pPr>
      <w:r w:rsidRPr="00BA0525">
        <w:rPr>
          <w:rFonts w:ascii="Arial" w:hAnsi="Arial" w:cs="Arial"/>
          <w:b/>
          <w:sz w:val="18"/>
          <w:szCs w:val="18"/>
          <w:u w:val="single"/>
        </w:rPr>
        <w:t>TRANSFERUESI</w:t>
      </w:r>
      <w:r w:rsidR="001E52CE" w:rsidRPr="00BA0525">
        <w:rPr>
          <w:rFonts w:ascii="Arial" w:hAnsi="Arial" w:cs="Arial"/>
          <w:b/>
          <w:sz w:val="18"/>
          <w:szCs w:val="18"/>
          <w:u w:val="single"/>
        </w:rPr>
        <w:t xml:space="preserve"> (Person-Fizik/Juridik)</w:t>
      </w:r>
      <w:r w:rsidR="00C152A7" w:rsidRPr="00BA0525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C152A7" w:rsidRPr="00BA0525" w:rsidRDefault="001E52CE" w:rsidP="00C152A7">
      <w:pPr>
        <w:ind w:left="-630" w:right="-558"/>
        <w:rPr>
          <w:rFonts w:ascii="Arial" w:hAnsi="Arial" w:cs="Arial"/>
          <w:b/>
          <w:sz w:val="18"/>
          <w:szCs w:val="18"/>
          <w:u w:val="single"/>
        </w:rPr>
      </w:pPr>
      <w:r w:rsidRPr="00BA0525">
        <w:rPr>
          <w:rFonts w:ascii="Arial" w:hAnsi="Arial" w:cs="Arial"/>
          <w:b/>
          <w:sz w:val="18"/>
          <w:szCs w:val="18"/>
          <w:u w:val="single"/>
        </w:rPr>
        <w:t>PRENOS</w:t>
      </w:r>
      <w:r w:rsidR="00650545" w:rsidRPr="00BA0525">
        <w:rPr>
          <w:rFonts w:ascii="Arial" w:hAnsi="Arial" w:cs="Arial"/>
          <w:b/>
          <w:sz w:val="18"/>
          <w:szCs w:val="18"/>
          <w:u w:val="single"/>
        </w:rPr>
        <w:t>ILAC(</w:t>
      </w:r>
      <w:r w:rsidRPr="00BA0525">
        <w:rPr>
          <w:rFonts w:ascii="Arial" w:hAnsi="Arial" w:cs="Arial"/>
          <w:b/>
          <w:sz w:val="18"/>
          <w:szCs w:val="18"/>
          <w:u w:val="single"/>
        </w:rPr>
        <w:t>Fizič</w:t>
      </w:r>
      <w:r w:rsidR="0044379A" w:rsidRPr="00BA0525">
        <w:rPr>
          <w:rFonts w:ascii="Arial" w:hAnsi="Arial" w:cs="Arial"/>
          <w:b/>
          <w:sz w:val="18"/>
          <w:szCs w:val="18"/>
          <w:u w:val="single"/>
        </w:rPr>
        <w:t>ko</w:t>
      </w:r>
      <w:r w:rsidRPr="00BA0525">
        <w:rPr>
          <w:rFonts w:ascii="Arial" w:hAnsi="Arial" w:cs="Arial"/>
          <w:b/>
          <w:sz w:val="18"/>
          <w:szCs w:val="18"/>
          <w:u w:val="single"/>
        </w:rPr>
        <w:t>/Pravn</w:t>
      </w:r>
      <w:r w:rsidR="0044379A" w:rsidRPr="00BA0525">
        <w:rPr>
          <w:rFonts w:ascii="Arial" w:hAnsi="Arial" w:cs="Arial"/>
          <w:b/>
          <w:sz w:val="18"/>
          <w:szCs w:val="18"/>
          <w:u w:val="single"/>
        </w:rPr>
        <w:t xml:space="preserve">o </w:t>
      </w:r>
      <w:r w:rsidRPr="00BA0525">
        <w:rPr>
          <w:rFonts w:ascii="Arial" w:hAnsi="Arial" w:cs="Arial"/>
          <w:b/>
          <w:sz w:val="18"/>
          <w:szCs w:val="18"/>
          <w:u w:val="single"/>
        </w:rPr>
        <w:t xml:space="preserve"> lice) </w:t>
      </w:r>
    </w:p>
    <w:p w:rsidR="001E52CE" w:rsidRPr="00BA0525" w:rsidRDefault="001E52CE" w:rsidP="00C152A7">
      <w:pPr>
        <w:ind w:left="-630" w:right="-558"/>
        <w:rPr>
          <w:rFonts w:ascii="Arial" w:hAnsi="Arial" w:cs="Arial"/>
          <w:b/>
          <w:sz w:val="18"/>
          <w:szCs w:val="18"/>
          <w:u w:val="single"/>
        </w:rPr>
      </w:pPr>
      <w:r w:rsidRPr="00BA0525">
        <w:rPr>
          <w:rFonts w:ascii="Arial" w:hAnsi="Arial" w:cs="Arial"/>
          <w:b/>
          <w:sz w:val="18"/>
          <w:szCs w:val="18"/>
          <w:u w:val="single"/>
        </w:rPr>
        <w:t>TRANSFEROR (Person/Entity)</w:t>
      </w:r>
    </w:p>
    <w:p w:rsidR="00AF7D04" w:rsidRPr="00BA0525" w:rsidRDefault="00AF7D04" w:rsidP="00C152A7">
      <w:pPr>
        <w:ind w:left="-630" w:right="-558"/>
        <w:rPr>
          <w:rFonts w:ascii="Arial" w:hAnsi="Arial" w:cs="Arial"/>
          <w:b/>
          <w:sz w:val="18"/>
          <w:szCs w:val="18"/>
          <w:u w:val="single"/>
        </w:rPr>
      </w:pPr>
    </w:p>
    <w:p w:rsidR="001E52CE" w:rsidRPr="00BA0525" w:rsidRDefault="001764A2" w:rsidP="001E52CE">
      <w:pPr>
        <w:ind w:left="-630" w:right="-558"/>
        <w:rPr>
          <w:rFonts w:ascii="Arial" w:hAnsi="Arial" w:cs="Arial"/>
          <w:b/>
          <w:sz w:val="18"/>
          <w:szCs w:val="18"/>
          <w:u w:val="single"/>
        </w:rPr>
      </w:pPr>
      <w:r w:rsidRPr="00BA0525">
        <w:rPr>
          <w:rFonts w:ascii="Arial" w:hAnsi="Arial" w:cs="Arial"/>
          <w:b/>
          <w:sz w:val="18"/>
          <w:szCs w:val="18"/>
          <w:u w:val="single"/>
          <w:lang w:val="sq-AL"/>
        </w:rPr>
        <w:t>Përdor formular shtesë</w:t>
      </w:r>
      <w:r w:rsidR="001E52CE" w:rsidRPr="00BA0525">
        <w:rPr>
          <w:rFonts w:ascii="Arial" w:hAnsi="Arial" w:cs="Arial"/>
          <w:b/>
          <w:sz w:val="18"/>
          <w:szCs w:val="18"/>
          <w:u w:val="single"/>
          <w:lang w:val="sq-AL"/>
        </w:rPr>
        <w:t xml:space="preserve"> nëse keni më shumë se </w:t>
      </w:r>
      <w:r w:rsidRPr="00BA0525">
        <w:rPr>
          <w:rFonts w:ascii="Arial" w:hAnsi="Arial" w:cs="Arial"/>
          <w:b/>
          <w:sz w:val="18"/>
          <w:szCs w:val="18"/>
          <w:u w:val="single"/>
          <w:lang w:val="sq-AL"/>
        </w:rPr>
        <w:t>1</w:t>
      </w:r>
      <w:r w:rsidR="001E52CE" w:rsidRPr="00BA0525">
        <w:rPr>
          <w:rFonts w:ascii="Arial" w:hAnsi="Arial" w:cs="Arial"/>
          <w:b/>
          <w:sz w:val="18"/>
          <w:szCs w:val="18"/>
          <w:u w:val="single"/>
          <w:lang w:val="sq-AL"/>
        </w:rPr>
        <w:t xml:space="preserve"> transferues</w:t>
      </w:r>
      <w:r w:rsidR="0044379A" w:rsidRPr="00BA0525">
        <w:rPr>
          <w:rFonts w:ascii="Arial" w:hAnsi="Arial" w:cs="Arial"/>
          <w:b/>
          <w:sz w:val="18"/>
          <w:szCs w:val="18"/>
          <w:u w:val="single"/>
          <w:lang w:val="sq-AL"/>
        </w:rPr>
        <w:t>/</w:t>
      </w:r>
      <w:r w:rsidR="0044379A" w:rsidRPr="00BA0525">
        <w:t xml:space="preserve"> </w:t>
      </w:r>
      <w:r w:rsidR="0044379A" w:rsidRPr="00BA0525">
        <w:rPr>
          <w:rFonts w:ascii="Arial" w:hAnsi="Arial" w:cs="Arial"/>
          <w:b/>
          <w:sz w:val="18"/>
          <w:szCs w:val="18"/>
          <w:u w:val="single"/>
          <w:lang w:val="sq-AL"/>
        </w:rPr>
        <w:t>Koristite dodatni formular ukoli</w:t>
      </w:r>
      <w:r w:rsidR="00FA0232">
        <w:rPr>
          <w:rFonts w:ascii="Arial" w:hAnsi="Arial" w:cs="Arial"/>
          <w:b/>
          <w:sz w:val="18"/>
          <w:szCs w:val="18"/>
          <w:u w:val="single"/>
          <w:lang w:val="sq-AL"/>
        </w:rPr>
        <w:t xml:space="preserve">ko imate više od 1 prenosioca </w:t>
      </w:r>
      <w:r w:rsidR="001E52CE" w:rsidRPr="00BA0525">
        <w:rPr>
          <w:rFonts w:ascii="Arial" w:hAnsi="Arial" w:cs="Arial"/>
          <w:b/>
          <w:sz w:val="18"/>
          <w:szCs w:val="18"/>
          <w:u w:val="single"/>
        </w:rPr>
        <w:t>/</w:t>
      </w:r>
      <w:r w:rsidRPr="00BA0525">
        <w:rPr>
          <w:rFonts w:ascii="Arial" w:hAnsi="Arial" w:cs="Arial"/>
          <w:b/>
          <w:sz w:val="18"/>
          <w:szCs w:val="18"/>
          <w:u w:val="single"/>
        </w:rPr>
        <w:t xml:space="preserve">Use extra </w:t>
      </w:r>
      <w:r w:rsidR="001E52CE" w:rsidRPr="00BA0525">
        <w:rPr>
          <w:rFonts w:ascii="Arial" w:hAnsi="Arial" w:cs="Arial"/>
          <w:b/>
          <w:sz w:val="18"/>
          <w:szCs w:val="18"/>
          <w:u w:val="single"/>
        </w:rPr>
        <w:t xml:space="preserve">sheet if </w:t>
      </w:r>
      <w:r w:rsidRPr="00BA0525">
        <w:rPr>
          <w:rFonts w:ascii="Arial" w:hAnsi="Arial" w:cs="Arial"/>
          <w:b/>
          <w:sz w:val="18"/>
          <w:szCs w:val="18"/>
          <w:u w:val="single"/>
        </w:rPr>
        <w:t xml:space="preserve">there are </w:t>
      </w:r>
      <w:r w:rsidR="001E52CE" w:rsidRPr="00BA0525">
        <w:rPr>
          <w:rFonts w:ascii="Arial" w:hAnsi="Arial" w:cs="Arial"/>
          <w:b/>
          <w:sz w:val="18"/>
          <w:szCs w:val="18"/>
          <w:u w:val="single"/>
        </w:rPr>
        <w:t>more t</w:t>
      </w:r>
      <w:r w:rsidRPr="00BA0525">
        <w:rPr>
          <w:rFonts w:ascii="Arial" w:hAnsi="Arial" w:cs="Arial"/>
          <w:b/>
          <w:sz w:val="18"/>
          <w:szCs w:val="18"/>
          <w:u w:val="single"/>
        </w:rPr>
        <w:t>han 1</w:t>
      </w:r>
      <w:r w:rsidR="001E52CE" w:rsidRPr="00BA0525">
        <w:rPr>
          <w:rFonts w:ascii="Arial" w:hAnsi="Arial" w:cs="Arial"/>
          <w:b/>
          <w:sz w:val="18"/>
          <w:szCs w:val="18"/>
          <w:u w:val="single"/>
        </w:rPr>
        <w:t xml:space="preserve"> transferors</w:t>
      </w:r>
    </w:p>
    <w:p w:rsidR="00AF7D04" w:rsidRPr="00BA0525" w:rsidRDefault="00AF7D04" w:rsidP="001E52CE">
      <w:pPr>
        <w:ind w:left="-630" w:right="-558"/>
        <w:rPr>
          <w:rFonts w:ascii="Arial" w:hAnsi="Arial" w:cs="Arial"/>
          <w:b/>
          <w:sz w:val="18"/>
          <w:szCs w:val="18"/>
          <w:u w:val="single"/>
        </w:rPr>
      </w:pPr>
    </w:p>
    <w:p w:rsidR="00AF7D04" w:rsidRPr="00BA0525" w:rsidRDefault="00AF7D04" w:rsidP="00AF7D04">
      <w:pPr>
        <w:ind w:left="-990" w:right="-558"/>
        <w:rPr>
          <w:rFonts w:ascii="Arial" w:hAnsi="Arial" w:cs="Arial"/>
          <w:b/>
          <w:sz w:val="18"/>
          <w:szCs w:val="18"/>
        </w:rPr>
      </w:pPr>
      <w:r w:rsidRPr="00BA0525">
        <w:rPr>
          <w:rFonts w:ascii="Arial" w:hAnsi="Arial" w:cs="Arial"/>
          <w:b/>
          <w:sz w:val="18"/>
          <w:szCs w:val="18"/>
        </w:rPr>
        <w:t>1.</w:t>
      </w:r>
    </w:p>
    <w:p w:rsidR="00371A1C" w:rsidRPr="00BA0525" w:rsidRDefault="00371A1C" w:rsidP="001E52CE">
      <w:pPr>
        <w:ind w:left="-630" w:right="-558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6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448"/>
        <w:gridCol w:w="1170"/>
        <w:gridCol w:w="360"/>
        <w:gridCol w:w="270"/>
        <w:gridCol w:w="630"/>
        <w:gridCol w:w="990"/>
        <w:gridCol w:w="1710"/>
        <w:gridCol w:w="360"/>
        <w:gridCol w:w="270"/>
        <w:gridCol w:w="2340"/>
      </w:tblGrid>
      <w:tr w:rsidR="00BE34EE" w:rsidRPr="00BA0525" w:rsidTr="00BE34EE">
        <w:trPr>
          <w:trHeight w:hRule="exact" w:val="576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34EE" w:rsidRPr="00BA0525" w:rsidRDefault="00BE34EE" w:rsidP="00BE34EE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Emri/Ime/Name:</w:t>
            </w:r>
          </w:p>
          <w:p w:rsidR="00BE34EE" w:rsidRPr="00BA0525" w:rsidRDefault="00BE34EE" w:rsidP="00574D78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Em</w:t>
            </w:r>
            <w:r w:rsidR="00574D78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</w:rPr>
              <w:t>rtimi i Personit Juridik/ Ime pravn</w:t>
            </w:r>
            <w:r w:rsidR="00C45509" w:rsidRPr="00BA0525">
              <w:rPr>
                <w:b/>
                <w:sz w:val="16"/>
                <w:szCs w:val="16"/>
              </w:rPr>
              <w:t>og lica</w:t>
            </w:r>
            <w:r w:rsidRPr="00BA0525">
              <w:rPr>
                <w:b/>
                <w:sz w:val="16"/>
                <w:szCs w:val="16"/>
              </w:rPr>
              <w:t>/ Entity Name: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E34EE" w:rsidRPr="00BA0525" w:rsidRDefault="00B82725" w:rsidP="00BE34EE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E34EE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:rsidR="00BE34EE" w:rsidRPr="00BA0525" w:rsidRDefault="00BE34EE" w:rsidP="00BE34EE">
            <w:pPr>
              <w:jc w:val="center"/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Mbiemri/Prezime/ Surname:</w:t>
            </w:r>
          </w:p>
          <w:p w:rsidR="00BE34EE" w:rsidRPr="00BA0525" w:rsidRDefault="00B82725" w:rsidP="00BE34EE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E34EE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E34EE" w:rsidRPr="00BA0525" w:rsidRDefault="00BE34EE" w:rsidP="00BE34EE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 xml:space="preserve">   Gjinia /</w:t>
            </w:r>
            <w:r w:rsidR="0044379A" w:rsidRPr="00BA0525">
              <w:rPr>
                <w:b/>
                <w:sz w:val="16"/>
                <w:szCs w:val="16"/>
                <w:lang w:val="it-CH"/>
              </w:rPr>
              <w:t>Pol</w:t>
            </w:r>
            <w:r w:rsidRPr="00BA0525">
              <w:rPr>
                <w:b/>
                <w:sz w:val="16"/>
                <w:szCs w:val="16"/>
                <w:lang w:val="it-CH"/>
              </w:rPr>
              <w:t xml:space="preserve"> /Gender:</w:t>
            </w:r>
          </w:p>
          <w:p w:rsidR="00BE34EE" w:rsidRPr="00BA0525" w:rsidRDefault="00BE34EE" w:rsidP="00BE34EE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 xml:space="preserve">    </w:t>
            </w:r>
            <w:r w:rsidR="00B82725" w:rsidRPr="00BA0525">
              <w:rPr>
                <w:b/>
                <w:sz w:val="16"/>
                <w:szCs w:val="16"/>
                <w:lang w:val="it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BA0525">
              <w:rPr>
                <w:b/>
                <w:sz w:val="16"/>
                <w:szCs w:val="16"/>
                <w:lang w:val="it-CH"/>
              </w:rPr>
              <w:instrText xml:space="preserve"> FORMCHECKBOX </w:instrText>
            </w:r>
            <w:r w:rsidR="00B82725" w:rsidRPr="00BA0525">
              <w:rPr>
                <w:b/>
                <w:sz w:val="16"/>
                <w:szCs w:val="16"/>
                <w:lang w:val="it-CH"/>
              </w:rPr>
            </w:r>
            <w:r w:rsidR="00B82725" w:rsidRPr="00BA0525">
              <w:rPr>
                <w:b/>
                <w:sz w:val="16"/>
                <w:szCs w:val="16"/>
                <w:lang w:val="it-CH"/>
              </w:rPr>
              <w:fldChar w:fldCharType="end"/>
            </w:r>
            <w:bookmarkEnd w:id="6"/>
            <w:r w:rsidRPr="00BA0525">
              <w:rPr>
                <w:b/>
                <w:sz w:val="16"/>
                <w:szCs w:val="16"/>
                <w:lang w:val="it-CH"/>
              </w:rPr>
              <w:t xml:space="preserve">  Mashkull/M</w:t>
            </w:r>
            <w:r w:rsidR="0044379A" w:rsidRPr="00BA0525">
              <w:rPr>
                <w:b/>
                <w:sz w:val="16"/>
                <w:szCs w:val="16"/>
                <w:lang w:val="it-CH"/>
              </w:rPr>
              <w:t>uško</w:t>
            </w:r>
            <w:r w:rsidRPr="00BA0525">
              <w:rPr>
                <w:b/>
                <w:sz w:val="16"/>
                <w:szCs w:val="16"/>
                <w:lang w:val="it-CH"/>
              </w:rPr>
              <w:t xml:space="preserve"> / Male   </w:t>
            </w:r>
          </w:p>
          <w:p w:rsidR="00BE34EE" w:rsidRPr="00BA0525" w:rsidRDefault="00BE34EE" w:rsidP="00BE34EE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 xml:space="preserve">    </w:t>
            </w:r>
            <w:r w:rsidR="00B82725" w:rsidRPr="00BA0525">
              <w:rPr>
                <w:b/>
                <w:sz w:val="16"/>
                <w:szCs w:val="16"/>
                <w:lang w:val="it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BA0525">
              <w:rPr>
                <w:b/>
                <w:sz w:val="16"/>
                <w:szCs w:val="16"/>
                <w:lang w:val="it-CH"/>
              </w:rPr>
              <w:instrText xml:space="preserve"> FORMCHECKBOX </w:instrText>
            </w:r>
            <w:r w:rsidR="00B82725" w:rsidRPr="00BA0525">
              <w:rPr>
                <w:b/>
                <w:sz w:val="16"/>
                <w:szCs w:val="16"/>
                <w:lang w:val="it-CH"/>
              </w:rPr>
            </w:r>
            <w:r w:rsidR="00B82725" w:rsidRPr="00BA0525">
              <w:rPr>
                <w:b/>
                <w:sz w:val="16"/>
                <w:szCs w:val="16"/>
                <w:lang w:val="it-CH"/>
              </w:rPr>
              <w:fldChar w:fldCharType="end"/>
            </w:r>
            <w:bookmarkEnd w:id="7"/>
            <w:r w:rsidRPr="00BA0525">
              <w:rPr>
                <w:b/>
                <w:sz w:val="16"/>
                <w:szCs w:val="16"/>
                <w:lang w:val="it-CH"/>
              </w:rPr>
              <w:t xml:space="preserve">  Femër/</w:t>
            </w:r>
            <w:r w:rsidR="0044379A" w:rsidRPr="00574D78">
              <w:rPr>
                <w:b/>
                <w:sz w:val="18"/>
                <w:szCs w:val="16"/>
                <w:lang w:val="it-CH"/>
              </w:rPr>
              <w:t>ž</w:t>
            </w:r>
            <w:r w:rsidR="0044379A" w:rsidRPr="00BA0525">
              <w:rPr>
                <w:b/>
                <w:sz w:val="16"/>
                <w:szCs w:val="16"/>
                <w:lang w:val="it-CH"/>
              </w:rPr>
              <w:t>ensko/</w:t>
            </w:r>
            <w:r w:rsidRPr="00BA0525">
              <w:rPr>
                <w:b/>
                <w:sz w:val="16"/>
                <w:szCs w:val="16"/>
                <w:lang w:val="it-CH"/>
              </w:rPr>
              <w:t>Female /Female</w:t>
            </w:r>
          </w:p>
        </w:tc>
      </w:tr>
      <w:tr w:rsidR="00BE34EE" w:rsidRPr="00BA0525" w:rsidTr="00AD5DE9">
        <w:trPr>
          <w:trHeight w:hRule="exact" w:val="576"/>
        </w:trPr>
        <w:tc>
          <w:tcPr>
            <w:tcW w:w="3618" w:type="dxa"/>
            <w:gridSpan w:val="2"/>
            <w:tcBorders>
              <w:bottom w:val="single" w:sz="4" w:space="0" w:color="auto"/>
            </w:tcBorders>
            <w:vAlign w:val="center"/>
          </w:tcPr>
          <w:p w:rsidR="00BE34EE" w:rsidRPr="00BA0525" w:rsidRDefault="00BE34EE" w:rsidP="00BE34EE">
            <w:pPr>
              <w:rPr>
                <w:b/>
                <w:sz w:val="16"/>
                <w:szCs w:val="16"/>
                <w:lang w:val="de-DE"/>
              </w:rPr>
            </w:pPr>
            <w:r w:rsidRPr="00BA0525">
              <w:rPr>
                <w:b/>
                <w:sz w:val="16"/>
                <w:szCs w:val="16"/>
                <w:lang w:val="de-DE"/>
              </w:rPr>
              <w:t>Datëlindj</w:t>
            </w:r>
            <w:r w:rsidR="00574D78">
              <w:rPr>
                <w:b/>
                <w:sz w:val="16"/>
                <w:szCs w:val="16"/>
                <w:lang w:val="de-DE"/>
              </w:rPr>
              <w:t>a</w:t>
            </w:r>
            <w:r w:rsidRPr="00BA0525">
              <w:rPr>
                <w:b/>
                <w:sz w:val="16"/>
                <w:szCs w:val="16"/>
                <w:lang w:val="de-DE"/>
              </w:rPr>
              <w:t>/  Dat</w:t>
            </w:r>
            <w:r w:rsidR="0044379A" w:rsidRPr="00BA0525">
              <w:rPr>
                <w:b/>
                <w:sz w:val="16"/>
                <w:szCs w:val="16"/>
                <w:lang w:val="de-DE"/>
              </w:rPr>
              <w:t>um rođenja</w:t>
            </w:r>
            <w:r w:rsidRPr="00BA0525">
              <w:rPr>
                <w:b/>
                <w:sz w:val="16"/>
                <w:szCs w:val="16"/>
                <w:lang w:val="de-DE"/>
              </w:rPr>
              <w:t>/ D.O.B./:</w:t>
            </w:r>
          </w:p>
          <w:p w:rsidR="00BE34EE" w:rsidRPr="00BA0525" w:rsidRDefault="00BE34EE" w:rsidP="00BE34EE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 xml:space="preserve">Data e Regjistrimit/ </w:t>
            </w:r>
            <w:r w:rsidR="0044379A" w:rsidRPr="00BA0525">
              <w:rPr>
                <w:b/>
                <w:sz w:val="16"/>
                <w:szCs w:val="16"/>
                <w:lang w:val="it-CH"/>
              </w:rPr>
              <w:t>Datum registracije</w:t>
            </w:r>
            <w:r w:rsidR="0062632E" w:rsidRPr="00BA0525">
              <w:rPr>
                <w:b/>
                <w:sz w:val="16"/>
                <w:szCs w:val="16"/>
                <w:lang w:val="it-CH"/>
              </w:rPr>
              <w:t>/</w:t>
            </w:r>
            <w:r w:rsidRPr="00BA0525">
              <w:rPr>
                <w:b/>
                <w:sz w:val="16"/>
                <w:szCs w:val="16"/>
                <w:lang w:val="it-CH"/>
              </w:rPr>
              <w:t>/ Entity – Reg. Date:</w:t>
            </w:r>
          </w:p>
          <w:p w:rsidR="00BE34EE" w:rsidRPr="00BA0525" w:rsidRDefault="00BE34EE" w:rsidP="00BE34EE">
            <w:pPr>
              <w:rPr>
                <w:b/>
                <w:sz w:val="16"/>
                <w:szCs w:val="16"/>
                <w:lang w:val="it-CH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34EE" w:rsidRPr="00BA0525" w:rsidRDefault="00B82725" w:rsidP="00BE34EE">
            <w:pPr>
              <w:tabs>
                <w:tab w:val="center" w:pos="1083"/>
              </w:tabs>
              <w:jc w:val="center"/>
              <w:rPr>
                <w:b/>
                <w:sz w:val="20"/>
                <w:szCs w:val="20"/>
                <w:lang w:val="it-CH"/>
              </w:rPr>
            </w:pPr>
            <w:r w:rsidRPr="00BA0525">
              <w:rPr>
                <w:b/>
                <w:sz w:val="20"/>
                <w:szCs w:val="20"/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BE34EE" w:rsidRPr="00BA0525">
              <w:rPr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  <w:lang w:val="it-CH"/>
              </w:rPr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separate"/>
            </w:r>
            <w:r w:rsidR="00BE34EE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E34EE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E34EE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E34EE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E34EE" w:rsidRPr="00BA0525">
              <w:rPr>
                <w:b/>
                <w:sz w:val="20"/>
                <w:szCs w:val="20"/>
                <w:lang w:val="it-CH"/>
              </w:rPr>
              <w:t> </w:t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end"/>
            </w:r>
            <w:bookmarkEnd w:id="8"/>
          </w:p>
        </w:tc>
        <w:tc>
          <w:tcPr>
            <w:tcW w:w="2700" w:type="dxa"/>
            <w:gridSpan w:val="2"/>
          </w:tcPr>
          <w:p w:rsidR="00BE34EE" w:rsidRPr="00BA0525" w:rsidRDefault="00BE34EE" w:rsidP="00BE34EE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Profesioni/</w:t>
            </w:r>
            <w:r w:rsidR="0062632E" w:rsidRPr="00BA0525">
              <w:rPr>
                <w:b/>
                <w:sz w:val="16"/>
                <w:szCs w:val="16"/>
              </w:rPr>
              <w:t>Profesija</w:t>
            </w:r>
            <w:r w:rsidRPr="00BA0525">
              <w:rPr>
                <w:b/>
                <w:sz w:val="16"/>
                <w:szCs w:val="16"/>
              </w:rPr>
              <w:t>/ Occupation:</w:t>
            </w:r>
          </w:p>
          <w:p w:rsidR="00BE34EE" w:rsidRPr="00BA0525" w:rsidRDefault="00B82725" w:rsidP="00BE34EE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BE34EE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970" w:type="dxa"/>
            <w:gridSpan w:val="3"/>
          </w:tcPr>
          <w:p w:rsidR="00BE34EE" w:rsidRPr="00BA0525" w:rsidRDefault="00BE34EE" w:rsidP="00BE34EE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Pun</w:t>
            </w:r>
            <w:r w:rsidR="00AF20F8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</w:rPr>
              <w:t>dh</w:t>
            </w:r>
            <w:r w:rsidR="00AF20F8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</w:rPr>
              <w:t>n</w:t>
            </w:r>
            <w:r w:rsidR="00AF20F8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</w:rPr>
              <w:t>si/Rukovodilac/Employer:</w:t>
            </w:r>
          </w:p>
          <w:p w:rsidR="00BE34EE" w:rsidRPr="00BA0525" w:rsidRDefault="00B82725" w:rsidP="00BE34EE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BE34EE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BE34EE" w:rsidRPr="00BA0525" w:rsidTr="00BE34EE">
        <w:trPr>
          <w:trHeight w:hRule="exact" w:val="652"/>
        </w:trPr>
        <w:tc>
          <w:tcPr>
            <w:tcW w:w="7938" w:type="dxa"/>
            <w:gridSpan w:val="8"/>
            <w:vAlign w:val="center"/>
          </w:tcPr>
          <w:p w:rsidR="00BE34EE" w:rsidRPr="00BA0525" w:rsidRDefault="00BE34EE" w:rsidP="00BE34EE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>P</w:t>
            </w:r>
            <w:r w:rsidRPr="00BA0525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  <w:lang w:val="it-CH"/>
              </w:rPr>
              <w:t>rshkruani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llojin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e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dokumentit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t</w:t>
            </w:r>
            <w:r w:rsidRPr="00BA0525">
              <w:rPr>
                <w:b/>
                <w:sz w:val="16"/>
                <w:szCs w:val="16"/>
              </w:rPr>
              <w:t xml:space="preserve">ë </w:t>
            </w:r>
            <w:r w:rsidRPr="00BA0525">
              <w:rPr>
                <w:b/>
                <w:sz w:val="16"/>
                <w:szCs w:val="16"/>
                <w:lang w:val="it-CH"/>
              </w:rPr>
              <w:t>identifikimit</w:t>
            </w:r>
            <w:r w:rsidR="00574D78">
              <w:rPr>
                <w:b/>
                <w:sz w:val="16"/>
                <w:szCs w:val="16"/>
                <w:lang w:val="it-CH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p</w:t>
            </w:r>
            <w:r w:rsidRPr="00BA0525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  <w:lang w:val="it-CH"/>
              </w:rPr>
              <w:t>r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personat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fizik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apo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llojin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e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regjistrimit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p</w:t>
            </w:r>
            <w:r w:rsidRPr="00BA0525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  <w:lang w:val="it-CH"/>
              </w:rPr>
              <w:t>r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personat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juridik</w:t>
            </w:r>
            <w:r w:rsidRPr="00BA0525">
              <w:rPr>
                <w:b/>
                <w:sz w:val="16"/>
                <w:szCs w:val="16"/>
              </w:rPr>
              <w:t>:</w:t>
            </w:r>
          </w:p>
          <w:p w:rsidR="0062632E" w:rsidRPr="00BA0525" w:rsidRDefault="0062632E" w:rsidP="00BE34EE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 xml:space="preserve">Opišite tip identifikacionog </w:t>
            </w:r>
            <w:r w:rsidR="00574D78">
              <w:rPr>
                <w:b/>
                <w:sz w:val="16"/>
                <w:szCs w:val="16"/>
                <w:lang w:val="it-CH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 xml:space="preserve">dokumenta za fizička lica ili vrstu  registracije za pravna lica </w:t>
            </w:r>
          </w:p>
          <w:p w:rsidR="00BE34EE" w:rsidRPr="00BA0525" w:rsidRDefault="0062632E" w:rsidP="00BE34EE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  <w:lang w:val="en-GB"/>
              </w:rPr>
              <w:t xml:space="preserve">D </w:t>
            </w:r>
            <w:r w:rsidR="00BE34EE" w:rsidRPr="00BA0525">
              <w:rPr>
                <w:b/>
                <w:sz w:val="16"/>
                <w:szCs w:val="16"/>
                <w:lang w:val="en-GB"/>
              </w:rPr>
              <w:t xml:space="preserve">escribe person - ID Type and /or </w:t>
            </w:r>
            <w:r w:rsidR="00BE34EE" w:rsidRPr="00BA0525">
              <w:rPr>
                <w:b/>
                <w:sz w:val="16"/>
                <w:szCs w:val="16"/>
              </w:rPr>
              <w:t>Entity  Registration Type:</w:t>
            </w:r>
          </w:p>
          <w:p w:rsidR="00650545" w:rsidRPr="00BA0525" w:rsidRDefault="00650545" w:rsidP="00BE34EE">
            <w:pPr>
              <w:rPr>
                <w:b/>
                <w:sz w:val="16"/>
                <w:szCs w:val="16"/>
                <w:lang w:val="en-GB"/>
              </w:rPr>
            </w:pPr>
          </w:p>
          <w:p w:rsidR="00BE34EE" w:rsidRPr="00BA0525" w:rsidRDefault="00BE34EE" w:rsidP="00BE34EE">
            <w:pPr>
              <w:rPr>
                <w:b/>
                <w:sz w:val="16"/>
                <w:szCs w:val="16"/>
                <w:lang w:val="en-GB"/>
              </w:rPr>
            </w:pPr>
            <w:r w:rsidRPr="00BA0525">
              <w:rPr>
                <w:b/>
                <w:sz w:val="16"/>
                <w:szCs w:val="16"/>
                <w:lang w:val="en-GB"/>
              </w:rPr>
              <w:t>Describe person - ID Type and /or</w:t>
            </w:r>
            <w:r w:rsidRPr="00BA0525">
              <w:rPr>
                <w:b/>
                <w:sz w:val="16"/>
                <w:szCs w:val="16"/>
              </w:rPr>
              <w:t>Entity  Registration Type:</w:t>
            </w:r>
          </w:p>
        </w:tc>
        <w:tc>
          <w:tcPr>
            <w:tcW w:w="2610" w:type="dxa"/>
            <w:gridSpan w:val="2"/>
            <w:vAlign w:val="center"/>
          </w:tcPr>
          <w:p w:rsidR="00BE34EE" w:rsidRPr="00BA0525" w:rsidRDefault="00B82725" w:rsidP="00BE34EE">
            <w:pPr>
              <w:rPr>
                <w:b/>
                <w:sz w:val="20"/>
                <w:szCs w:val="20"/>
                <w:lang w:val="it-CH"/>
              </w:rPr>
            </w:pPr>
            <w:r w:rsidRPr="00BA0525">
              <w:rPr>
                <w:b/>
                <w:sz w:val="20"/>
                <w:szCs w:val="20"/>
                <w:lang w:val="it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BE34EE" w:rsidRPr="00BA0525">
              <w:rPr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  <w:lang w:val="it-CH"/>
              </w:rPr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separate"/>
            </w:r>
            <w:r w:rsidR="00BE34EE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E34EE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E34EE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E34EE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E34EE" w:rsidRPr="00BA0525">
              <w:rPr>
                <w:b/>
                <w:sz w:val="20"/>
                <w:szCs w:val="20"/>
                <w:lang w:val="it-CH"/>
              </w:rPr>
              <w:t> </w:t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end"/>
            </w:r>
            <w:bookmarkEnd w:id="11"/>
          </w:p>
        </w:tc>
      </w:tr>
      <w:tr w:rsidR="00BE34EE" w:rsidRPr="00BA0525" w:rsidTr="00BE34EE">
        <w:trPr>
          <w:trHeight w:hRule="exact" w:val="457"/>
        </w:trPr>
        <w:tc>
          <w:tcPr>
            <w:tcW w:w="7938" w:type="dxa"/>
            <w:gridSpan w:val="8"/>
            <w:vAlign w:val="center"/>
          </w:tcPr>
          <w:p w:rsidR="00BE34EE" w:rsidRPr="00BA0525" w:rsidRDefault="00BE34EE" w:rsidP="00BE34EE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Numri personal/Licni broj/ Person  ID Number:</w:t>
            </w:r>
          </w:p>
          <w:p w:rsidR="00BE34EE" w:rsidRPr="00BA0525" w:rsidRDefault="00BE34EE" w:rsidP="00574D78">
            <w:pPr>
              <w:rPr>
                <w:b/>
                <w:sz w:val="16"/>
                <w:szCs w:val="16"/>
                <w:lang w:val="en-GB"/>
              </w:rPr>
            </w:pPr>
            <w:r w:rsidRPr="00BA0525">
              <w:rPr>
                <w:b/>
                <w:sz w:val="16"/>
                <w:szCs w:val="16"/>
                <w:lang w:val="en-GB"/>
              </w:rPr>
              <w:t>Numri i Regjistrit për person juridik/</w:t>
            </w:r>
            <w:r w:rsidR="0062632E" w:rsidRPr="00BA0525">
              <w:rPr>
                <w:b/>
                <w:sz w:val="16"/>
                <w:szCs w:val="16"/>
                <w:lang w:val="en-GB"/>
              </w:rPr>
              <w:t xml:space="preserve">Broj </w:t>
            </w:r>
            <w:r w:rsidR="00574D78">
              <w:rPr>
                <w:b/>
                <w:sz w:val="16"/>
                <w:szCs w:val="16"/>
                <w:lang w:val="en-GB"/>
              </w:rPr>
              <w:t>R</w:t>
            </w:r>
            <w:r w:rsidR="0062632E" w:rsidRPr="00BA0525">
              <w:rPr>
                <w:b/>
                <w:sz w:val="16"/>
                <w:szCs w:val="16"/>
                <w:lang w:val="en-GB"/>
              </w:rPr>
              <w:t>egistracijaza pravno</w:t>
            </w:r>
            <w:r w:rsidRPr="00BA0525">
              <w:rPr>
                <w:b/>
                <w:sz w:val="16"/>
                <w:szCs w:val="16"/>
                <w:lang w:val="en-GB"/>
              </w:rPr>
              <w:t xml:space="preserve"> lic</w:t>
            </w:r>
            <w:r w:rsidR="0062632E" w:rsidRPr="00BA0525">
              <w:rPr>
                <w:b/>
                <w:sz w:val="16"/>
                <w:szCs w:val="16"/>
                <w:lang w:val="en-GB"/>
              </w:rPr>
              <w:t>e</w:t>
            </w:r>
            <w:r w:rsidRPr="00BA0525">
              <w:rPr>
                <w:b/>
                <w:sz w:val="16"/>
                <w:szCs w:val="16"/>
                <w:lang w:val="en-GB"/>
              </w:rPr>
              <w:t>/ Entity - Reg. Number:</w:t>
            </w:r>
          </w:p>
        </w:tc>
        <w:tc>
          <w:tcPr>
            <w:tcW w:w="2610" w:type="dxa"/>
            <w:gridSpan w:val="2"/>
            <w:vAlign w:val="center"/>
          </w:tcPr>
          <w:p w:rsidR="00BE34EE" w:rsidRPr="00BA0525" w:rsidRDefault="00B82725" w:rsidP="00BE34EE">
            <w:pPr>
              <w:rPr>
                <w:b/>
                <w:sz w:val="20"/>
                <w:szCs w:val="20"/>
                <w:lang w:val="it-CH"/>
              </w:rPr>
            </w:pPr>
            <w:r w:rsidRPr="00BA0525">
              <w:rPr>
                <w:b/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BE34EE" w:rsidRPr="00BA0525">
              <w:rPr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  <w:lang w:val="it-CH"/>
              </w:rPr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separate"/>
            </w:r>
            <w:r w:rsidR="00BE34EE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E34EE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E34EE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E34EE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E34EE" w:rsidRPr="00BA0525">
              <w:rPr>
                <w:b/>
                <w:sz w:val="20"/>
                <w:szCs w:val="20"/>
                <w:lang w:val="it-CH"/>
              </w:rPr>
              <w:t> </w:t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end"/>
            </w:r>
            <w:bookmarkEnd w:id="12"/>
          </w:p>
        </w:tc>
      </w:tr>
      <w:tr w:rsidR="00BE34EE" w:rsidRPr="00BA0525" w:rsidTr="00BE34EE">
        <w:trPr>
          <w:trHeight w:hRule="exact" w:val="576"/>
        </w:trPr>
        <w:tc>
          <w:tcPr>
            <w:tcW w:w="3978" w:type="dxa"/>
            <w:gridSpan w:val="3"/>
          </w:tcPr>
          <w:p w:rsidR="00BE34EE" w:rsidRPr="00BA0525" w:rsidRDefault="00BE34EE" w:rsidP="00BE34EE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Lloji i Biznesit /</w:t>
            </w:r>
            <w:r w:rsidR="0062632E" w:rsidRPr="00BA0525">
              <w:rPr>
                <w:b/>
                <w:sz w:val="16"/>
                <w:szCs w:val="16"/>
              </w:rPr>
              <w:t>Vrsta biznisa</w:t>
            </w:r>
            <w:r w:rsidRPr="00BA0525">
              <w:rPr>
                <w:b/>
                <w:sz w:val="16"/>
                <w:szCs w:val="16"/>
              </w:rPr>
              <w:t xml:space="preserve"> - Type of Business/  Entity - Type of Business/ :</w:t>
            </w:r>
          </w:p>
          <w:p w:rsidR="00BE34EE" w:rsidRPr="00BA0525" w:rsidRDefault="00B82725" w:rsidP="00BE34EE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BE34EE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="00BE34EE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960" w:type="dxa"/>
            <w:gridSpan w:val="5"/>
          </w:tcPr>
          <w:p w:rsidR="00BE34EE" w:rsidRPr="00BA0525" w:rsidRDefault="00BE34EE" w:rsidP="00BE34EE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Vendi  i Regjistrimit /</w:t>
            </w:r>
            <w:r w:rsidR="0062632E" w:rsidRPr="00BA0525">
              <w:rPr>
                <w:b/>
                <w:sz w:val="16"/>
                <w:szCs w:val="16"/>
              </w:rPr>
              <w:t xml:space="preserve">Mesto </w:t>
            </w:r>
            <w:r w:rsidR="00574D78">
              <w:rPr>
                <w:b/>
                <w:sz w:val="16"/>
                <w:szCs w:val="16"/>
              </w:rPr>
              <w:t>R</w:t>
            </w:r>
            <w:r w:rsidR="0062632E" w:rsidRPr="00BA0525">
              <w:rPr>
                <w:b/>
                <w:sz w:val="16"/>
                <w:szCs w:val="16"/>
              </w:rPr>
              <w:t xml:space="preserve">egistracije </w:t>
            </w:r>
            <w:r w:rsidRPr="00BA0525">
              <w:rPr>
                <w:b/>
                <w:sz w:val="16"/>
                <w:szCs w:val="16"/>
              </w:rPr>
              <w:t>/Country of  Registration/:</w:t>
            </w:r>
          </w:p>
          <w:p w:rsidR="00BE34EE" w:rsidRPr="00BA0525" w:rsidRDefault="00B82725" w:rsidP="00BE34EE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BE34EE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610" w:type="dxa"/>
            <w:gridSpan w:val="2"/>
            <w:vAlign w:val="center"/>
          </w:tcPr>
          <w:p w:rsidR="00BE34EE" w:rsidRPr="00BA0525" w:rsidRDefault="00E10943" w:rsidP="00BE34EE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Nr. Fiskal</w:t>
            </w:r>
            <w:r w:rsidR="00BE34EE" w:rsidRPr="00BA0525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Fiskalni </w:t>
            </w:r>
            <w:r w:rsidR="00BE34EE" w:rsidRPr="00BA0525">
              <w:rPr>
                <w:b/>
                <w:sz w:val="16"/>
                <w:szCs w:val="16"/>
              </w:rPr>
              <w:t>Broj</w:t>
            </w:r>
            <w:r>
              <w:rPr>
                <w:b/>
                <w:sz w:val="16"/>
                <w:szCs w:val="16"/>
              </w:rPr>
              <w:t xml:space="preserve"> / Tax Administration </w:t>
            </w:r>
            <w:r w:rsidR="00BE34EE" w:rsidRPr="00BA0525">
              <w:rPr>
                <w:b/>
                <w:sz w:val="16"/>
                <w:szCs w:val="16"/>
              </w:rPr>
              <w:t>No./:</w:t>
            </w:r>
          </w:p>
          <w:p w:rsidR="00BE34EE" w:rsidRPr="00BA0525" w:rsidRDefault="00B82725" w:rsidP="00BE34EE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BE34EE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  <w:bookmarkEnd w:id="15"/>
          </w:p>
          <w:p w:rsidR="00BE34EE" w:rsidRPr="00BA0525" w:rsidRDefault="00BE34EE" w:rsidP="00BE34EE">
            <w:pPr>
              <w:rPr>
                <w:sz w:val="20"/>
                <w:szCs w:val="20"/>
              </w:rPr>
            </w:pPr>
          </w:p>
        </w:tc>
      </w:tr>
      <w:tr w:rsidR="00BE34EE" w:rsidRPr="00BA0525" w:rsidTr="00A30907">
        <w:trPr>
          <w:trHeight w:hRule="exact" w:val="580"/>
        </w:trPr>
        <w:tc>
          <w:tcPr>
            <w:tcW w:w="2448" w:type="dxa"/>
            <w:vAlign w:val="center"/>
          </w:tcPr>
          <w:p w:rsidR="00BE34EE" w:rsidRPr="00BA0525" w:rsidRDefault="00BE34EE" w:rsidP="00BE34EE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Adresa: Rruga, numri </w:t>
            </w:r>
          </w:p>
          <w:p w:rsidR="00BE34EE" w:rsidRPr="00BA0525" w:rsidRDefault="00BE34EE" w:rsidP="00BE34EE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Adresa: Ulica, broj</w:t>
            </w:r>
          </w:p>
          <w:p w:rsidR="00BE34EE" w:rsidRPr="00BA0525" w:rsidRDefault="00BE34EE" w:rsidP="00BE34EE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Address: Street, number:</w:t>
            </w:r>
          </w:p>
        </w:tc>
        <w:tc>
          <w:tcPr>
            <w:tcW w:w="3420" w:type="dxa"/>
            <w:gridSpan w:val="5"/>
            <w:vAlign w:val="center"/>
          </w:tcPr>
          <w:p w:rsidR="00BE34EE" w:rsidRPr="00BA0525" w:rsidRDefault="00B82725" w:rsidP="00A30907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BE34EE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070" w:type="dxa"/>
            <w:gridSpan w:val="2"/>
            <w:vAlign w:val="center"/>
          </w:tcPr>
          <w:p w:rsidR="00BE34EE" w:rsidRPr="00BA0525" w:rsidRDefault="00BE34EE" w:rsidP="00A30907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Qyteti/Fshati </w:t>
            </w:r>
          </w:p>
          <w:p w:rsidR="00BE34EE" w:rsidRPr="00BA0525" w:rsidRDefault="00BE34EE" w:rsidP="00A30907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Grad/Selo</w:t>
            </w:r>
          </w:p>
          <w:p w:rsidR="00BE34EE" w:rsidRPr="00BA0525" w:rsidRDefault="00BE34EE" w:rsidP="00A30907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Town/Village</w:t>
            </w:r>
          </w:p>
        </w:tc>
        <w:tc>
          <w:tcPr>
            <w:tcW w:w="2610" w:type="dxa"/>
            <w:gridSpan w:val="2"/>
            <w:vAlign w:val="center"/>
          </w:tcPr>
          <w:p w:rsidR="00BE34EE" w:rsidRPr="00BA0525" w:rsidRDefault="00B82725" w:rsidP="00A30907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BE34EE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BE34EE" w:rsidRPr="00BA0525" w:rsidTr="00A30907">
        <w:trPr>
          <w:trHeight w:hRule="exact" w:val="576"/>
        </w:trPr>
        <w:tc>
          <w:tcPr>
            <w:tcW w:w="2448" w:type="dxa"/>
            <w:vAlign w:val="center"/>
          </w:tcPr>
          <w:p w:rsidR="00BE34EE" w:rsidRPr="00BA0525" w:rsidRDefault="00BE34EE" w:rsidP="00BE34EE">
            <w:pPr>
              <w:rPr>
                <w:sz w:val="20"/>
                <w:szCs w:val="20"/>
              </w:rPr>
            </w:pPr>
            <w:r w:rsidRPr="00BA0525">
              <w:rPr>
                <w:b/>
                <w:sz w:val="16"/>
                <w:szCs w:val="16"/>
              </w:rPr>
              <w:t>Komuna/Opstina/Municipality:</w:t>
            </w:r>
          </w:p>
        </w:tc>
        <w:tc>
          <w:tcPr>
            <w:tcW w:w="3420" w:type="dxa"/>
            <w:gridSpan w:val="5"/>
            <w:vAlign w:val="center"/>
          </w:tcPr>
          <w:p w:rsidR="00BE34EE" w:rsidRPr="00BA0525" w:rsidRDefault="00B82725" w:rsidP="00A30907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BE34EE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70" w:type="dxa"/>
            <w:gridSpan w:val="2"/>
            <w:vAlign w:val="center"/>
          </w:tcPr>
          <w:p w:rsidR="00BE34EE" w:rsidRPr="00BA0525" w:rsidRDefault="00A97006" w:rsidP="00A309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</w:t>
            </w:r>
            <w:r w:rsidR="00BE34EE" w:rsidRPr="00BA0525">
              <w:rPr>
                <w:b/>
                <w:sz w:val="16"/>
                <w:szCs w:val="16"/>
              </w:rPr>
              <w:t>teti/</w:t>
            </w:r>
            <w:r w:rsidR="0062632E" w:rsidRPr="00BA0525">
              <w:rPr>
                <w:b/>
                <w:sz w:val="16"/>
                <w:szCs w:val="16"/>
              </w:rPr>
              <w:t>Država</w:t>
            </w:r>
            <w:r w:rsidR="00BE34EE" w:rsidRPr="00BA0525">
              <w:rPr>
                <w:b/>
                <w:sz w:val="16"/>
                <w:szCs w:val="16"/>
              </w:rPr>
              <w:t>/Country:</w:t>
            </w:r>
          </w:p>
        </w:tc>
        <w:tc>
          <w:tcPr>
            <w:tcW w:w="2610" w:type="dxa"/>
            <w:gridSpan w:val="2"/>
            <w:vAlign w:val="center"/>
          </w:tcPr>
          <w:p w:rsidR="00BE34EE" w:rsidRPr="00BA0525" w:rsidRDefault="00B82725" w:rsidP="00A30907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BE34EE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="00BE34EE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731525" w:rsidRPr="00BA0525" w:rsidRDefault="00731525" w:rsidP="000F0153">
      <w:pPr>
        <w:rPr>
          <w:b/>
          <w:sz w:val="20"/>
          <w:szCs w:val="20"/>
        </w:rPr>
      </w:pPr>
    </w:p>
    <w:p w:rsidR="00731525" w:rsidRPr="00BA0525" w:rsidRDefault="00531E6F" w:rsidP="00957158">
      <w:pPr>
        <w:jc w:val="center"/>
        <w:rPr>
          <w:sz w:val="20"/>
          <w:szCs w:val="20"/>
        </w:rPr>
      </w:pPr>
      <w:r w:rsidRPr="00BA0525">
        <w:rPr>
          <w:rFonts w:ascii="Arial" w:hAnsi="Arial" w:cs="Arial"/>
          <w:sz w:val="16"/>
          <w:szCs w:val="16"/>
          <w:lang w:val="it-CH"/>
        </w:rPr>
        <w:t xml:space="preserve">e-mail: </w:t>
      </w:r>
      <w:hyperlink r:id="rId8" w:history="1">
        <w:r w:rsidRPr="00BA0525">
          <w:rPr>
            <w:rStyle w:val="Hyperlink"/>
            <w:rFonts w:ascii="Arial" w:hAnsi="Arial" w:cs="Arial"/>
            <w:sz w:val="16"/>
            <w:szCs w:val="16"/>
          </w:rPr>
          <w:t>fic@fic-ks.org</w:t>
        </w:r>
      </w:hyperlink>
      <w:r w:rsidRPr="00BA0525">
        <w:rPr>
          <w:rFonts w:ascii="Arial" w:hAnsi="Arial" w:cs="Arial"/>
          <w:sz w:val="16"/>
          <w:szCs w:val="16"/>
          <w:lang w:val="it-CH"/>
        </w:rPr>
        <w:t>, Tel: + 381 38 247 105 Fax: +381 38 247103</w:t>
      </w:r>
    </w:p>
    <w:p w:rsidR="001764A2" w:rsidRPr="00BA0525" w:rsidRDefault="001764A2" w:rsidP="001764A2"/>
    <w:p w:rsidR="001764A2" w:rsidRPr="00BA0525" w:rsidRDefault="00531E6F" w:rsidP="001764A2">
      <w:pPr>
        <w:ind w:left="-540"/>
        <w:rPr>
          <w:rFonts w:ascii="Arial" w:hAnsi="Arial" w:cs="Arial"/>
          <w:b/>
          <w:sz w:val="18"/>
          <w:szCs w:val="18"/>
          <w:u w:val="single"/>
        </w:rPr>
      </w:pPr>
      <w:r w:rsidRPr="00BA0525">
        <w:rPr>
          <w:rFonts w:ascii="Arial" w:hAnsi="Arial" w:cs="Arial"/>
          <w:b/>
          <w:sz w:val="18"/>
          <w:szCs w:val="18"/>
          <w:u w:val="single"/>
        </w:rPr>
        <w:t>PRANUESI I TRANSFERIT</w:t>
      </w:r>
      <w:r w:rsidR="001764A2" w:rsidRPr="00BA0525">
        <w:rPr>
          <w:rFonts w:ascii="Arial" w:hAnsi="Arial" w:cs="Arial"/>
          <w:b/>
          <w:sz w:val="18"/>
          <w:szCs w:val="18"/>
          <w:u w:val="single"/>
        </w:rPr>
        <w:t xml:space="preserve"> (Person - Fizik/Juridik)</w:t>
      </w:r>
    </w:p>
    <w:p w:rsidR="001764A2" w:rsidRPr="00BA0525" w:rsidRDefault="0062632E" w:rsidP="001764A2">
      <w:pPr>
        <w:ind w:left="-540"/>
        <w:rPr>
          <w:rFonts w:ascii="Arial" w:hAnsi="Arial" w:cs="Arial"/>
          <w:b/>
          <w:sz w:val="18"/>
          <w:szCs w:val="18"/>
          <w:u w:val="single"/>
        </w:rPr>
      </w:pPr>
      <w:r w:rsidRPr="00BA0525">
        <w:rPr>
          <w:rFonts w:ascii="Arial" w:hAnsi="Arial" w:cs="Arial"/>
          <w:b/>
          <w:sz w:val="18"/>
          <w:szCs w:val="18"/>
          <w:u w:val="single"/>
        </w:rPr>
        <w:t>PR</w:t>
      </w:r>
      <w:r w:rsidR="000E0AB1" w:rsidRPr="00BA0525">
        <w:rPr>
          <w:rFonts w:ascii="Arial" w:hAnsi="Arial" w:cs="Arial"/>
          <w:b/>
          <w:sz w:val="18"/>
          <w:szCs w:val="18"/>
          <w:u w:val="single"/>
        </w:rPr>
        <w:t>IMALAC TRANSFERA</w:t>
      </w:r>
      <w:r w:rsidR="001764A2" w:rsidRPr="00BA0525">
        <w:rPr>
          <w:rFonts w:ascii="Arial" w:hAnsi="Arial" w:cs="Arial"/>
          <w:b/>
          <w:sz w:val="18"/>
          <w:szCs w:val="18"/>
          <w:u w:val="single"/>
        </w:rPr>
        <w:t xml:space="preserve"> (</w:t>
      </w:r>
      <w:r w:rsidRPr="00BA0525">
        <w:rPr>
          <w:rFonts w:ascii="Arial" w:hAnsi="Arial" w:cs="Arial"/>
          <w:b/>
          <w:sz w:val="18"/>
          <w:szCs w:val="18"/>
          <w:u w:val="single"/>
        </w:rPr>
        <w:t>Fizičko/</w:t>
      </w:r>
      <w:r w:rsidR="001764A2" w:rsidRPr="00BA0525">
        <w:rPr>
          <w:rFonts w:ascii="Arial" w:hAnsi="Arial" w:cs="Arial"/>
          <w:b/>
          <w:sz w:val="18"/>
          <w:szCs w:val="18"/>
          <w:u w:val="single"/>
        </w:rPr>
        <w:t>P</w:t>
      </w:r>
      <w:r w:rsidRPr="00BA0525">
        <w:rPr>
          <w:rFonts w:ascii="Arial" w:hAnsi="Arial" w:cs="Arial"/>
          <w:b/>
          <w:sz w:val="18"/>
          <w:szCs w:val="18"/>
          <w:u w:val="single"/>
        </w:rPr>
        <w:t xml:space="preserve">ravno lice </w:t>
      </w:r>
      <w:r w:rsidR="001764A2" w:rsidRPr="00BA0525">
        <w:rPr>
          <w:rFonts w:ascii="Arial" w:hAnsi="Arial" w:cs="Arial"/>
          <w:b/>
          <w:sz w:val="18"/>
          <w:szCs w:val="18"/>
          <w:u w:val="single"/>
        </w:rPr>
        <w:t>)</w:t>
      </w:r>
    </w:p>
    <w:p w:rsidR="001764A2" w:rsidRPr="00BA0525" w:rsidRDefault="001764A2" w:rsidP="001764A2">
      <w:pPr>
        <w:ind w:left="-540"/>
        <w:rPr>
          <w:rFonts w:ascii="Arial" w:hAnsi="Arial" w:cs="Arial"/>
          <w:b/>
          <w:sz w:val="18"/>
          <w:szCs w:val="18"/>
          <w:u w:val="single"/>
        </w:rPr>
      </w:pPr>
      <w:r w:rsidRPr="00BA0525">
        <w:rPr>
          <w:rFonts w:ascii="Arial" w:hAnsi="Arial" w:cs="Arial"/>
          <w:b/>
          <w:sz w:val="18"/>
          <w:szCs w:val="18"/>
          <w:u w:val="single"/>
        </w:rPr>
        <w:t>TRANSFEREE (Person/Entity)</w:t>
      </w:r>
    </w:p>
    <w:p w:rsidR="001764A2" w:rsidRPr="00BA0525" w:rsidRDefault="001764A2" w:rsidP="001764A2">
      <w:pPr>
        <w:ind w:left="-540"/>
        <w:rPr>
          <w:rFonts w:ascii="Arial" w:hAnsi="Arial" w:cs="Arial"/>
          <w:b/>
          <w:sz w:val="18"/>
          <w:szCs w:val="18"/>
          <w:u w:val="single"/>
        </w:rPr>
      </w:pPr>
    </w:p>
    <w:p w:rsidR="001764A2" w:rsidRPr="00BA0525" w:rsidRDefault="001764A2" w:rsidP="000E0AB1">
      <w:pPr>
        <w:ind w:left="-540"/>
        <w:rPr>
          <w:rFonts w:ascii="Arial" w:hAnsi="Arial" w:cs="Arial"/>
          <w:b/>
          <w:sz w:val="18"/>
          <w:szCs w:val="18"/>
          <w:u w:val="single"/>
        </w:rPr>
      </w:pPr>
      <w:r w:rsidRPr="00BA0525">
        <w:rPr>
          <w:rFonts w:ascii="Arial" w:hAnsi="Arial" w:cs="Arial"/>
          <w:b/>
          <w:sz w:val="18"/>
          <w:szCs w:val="18"/>
          <w:u w:val="single"/>
        </w:rPr>
        <w:t>Përdor formula</w:t>
      </w:r>
      <w:r w:rsidR="004B64CE">
        <w:rPr>
          <w:rFonts w:ascii="Arial" w:hAnsi="Arial" w:cs="Arial"/>
          <w:b/>
          <w:sz w:val="18"/>
          <w:szCs w:val="18"/>
          <w:u w:val="single"/>
        </w:rPr>
        <w:t>r</w:t>
      </w:r>
      <w:r w:rsidR="0046266B">
        <w:rPr>
          <w:rFonts w:ascii="Arial" w:hAnsi="Arial" w:cs="Arial"/>
          <w:b/>
          <w:sz w:val="18"/>
          <w:szCs w:val="18"/>
          <w:u w:val="single"/>
        </w:rPr>
        <w:t xml:space="preserve"> shtesë nëse keni</w:t>
      </w:r>
      <w:r w:rsidR="004B64CE">
        <w:rPr>
          <w:rFonts w:ascii="Arial" w:hAnsi="Arial" w:cs="Arial"/>
          <w:b/>
          <w:sz w:val="18"/>
          <w:szCs w:val="18"/>
          <w:u w:val="single"/>
        </w:rPr>
        <w:t xml:space="preserve"> më tepër se 1 pranues transferi</w:t>
      </w:r>
      <w:r w:rsidRPr="00BA0525">
        <w:rPr>
          <w:rFonts w:ascii="Arial" w:hAnsi="Arial" w:cs="Arial"/>
          <w:b/>
          <w:sz w:val="18"/>
          <w:szCs w:val="18"/>
          <w:u w:val="single"/>
        </w:rPr>
        <w:t xml:space="preserve">/ </w:t>
      </w:r>
      <w:r w:rsidR="000E0AB1" w:rsidRPr="00BA0525">
        <w:rPr>
          <w:rFonts w:ascii="Arial" w:hAnsi="Arial" w:cs="Arial"/>
          <w:b/>
          <w:sz w:val="18"/>
          <w:szCs w:val="18"/>
          <w:u w:val="single"/>
          <w:lang w:val="sq-AL"/>
        </w:rPr>
        <w:t>Koristite dodatni formular uko</w:t>
      </w:r>
      <w:r w:rsidR="004B64CE">
        <w:rPr>
          <w:rFonts w:ascii="Arial" w:hAnsi="Arial" w:cs="Arial"/>
          <w:b/>
          <w:sz w:val="18"/>
          <w:szCs w:val="18"/>
          <w:u w:val="single"/>
          <w:lang w:val="sq-AL"/>
        </w:rPr>
        <w:t>liko imate više od 1 primalac transfera</w:t>
      </w:r>
      <w:r w:rsidR="000E0AB1" w:rsidRPr="00BA0525">
        <w:rPr>
          <w:rFonts w:ascii="Arial" w:hAnsi="Arial" w:cs="Arial"/>
          <w:b/>
          <w:sz w:val="18"/>
          <w:szCs w:val="18"/>
          <w:u w:val="single"/>
          <w:lang w:val="sq-AL"/>
        </w:rPr>
        <w:t xml:space="preserve"> </w:t>
      </w:r>
      <w:r w:rsidR="000E0AB1" w:rsidRPr="00BA0525">
        <w:rPr>
          <w:rFonts w:ascii="Arial" w:hAnsi="Arial" w:cs="Arial"/>
          <w:b/>
          <w:sz w:val="18"/>
          <w:szCs w:val="18"/>
          <w:u w:val="single"/>
        </w:rPr>
        <w:t>/</w:t>
      </w:r>
      <w:r w:rsidRPr="00BA0525">
        <w:rPr>
          <w:rFonts w:ascii="Arial" w:hAnsi="Arial" w:cs="Arial"/>
          <w:b/>
          <w:sz w:val="18"/>
          <w:szCs w:val="18"/>
          <w:u w:val="single"/>
        </w:rPr>
        <w:t>Use extra sheet if</w:t>
      </w:r>
      <w:r w:rsidR="00BA7974" w:rsidRPr="00BA0525">
        <w:rPr>
          <w:rFonts w:ascii="Arial" w:hAnsi="Arial" w:cs="Arial"/>
          <w:b/>
          <w:sz w:val="18"/>
          <w:szCs w:val="18"/>
          <w:u w:val="single"/>
        </w:rPr>
        <w:t xml:space="preserve"> there are more than 1</w:t>
      </w:r>
      <w:r w:rsidRPr="00BA0525">
        <w:rPr>
          <w:rFonts w:ascii="Arial" w:hAnsi="Arial" w:cs="Arial"/>
          <w:b/>
          <w:sz w:val="18"/>
          <w:szCs w:val="18"/>
          <w:u w:val="single"/>
        </w:rPr>
        <w:t xml:space="preserve"> transferees </w:t>
      </w:r>
    </w:p>
    <w:p w:rsidR="00731525" w:rsidRPr="00BA0525" w:rsidRDefault="00731525">
      <w:pPr>
        <w:rPr>
          <w:sz w:val="20"/>
          <w:szCs w:val="20"/>
        </w:rPr>
      </w:pPr>
    </w:p>
    <w:p w:rsidR="00BA7974" w:rsidRPr="00BA0525" w:rsidRDefault="00BA7974" w:rsidP="00BA7974">
      <w:pPr>
        <w:ind w:left="-810"/>
        <w:rPr>
          <w:b/>
          <w:sz w:val="20"/>
          <w:szCs w:val="20"/>
        </w:rPr>
      </w:pPr>
      <w:r w:rsidRPr="00BA0525">
        <w:rPr>
          <w:b/>
          <w:sz w:val="20"/>
          <w:szCs w:val="20"/>
        </w:rPr>
        <w:t>1.</w:t>
      </w:r>
    </w:p>
    <w:p w:rsidR="00731525" w:rsidRPr="00BA0525" w:rsidRDefault="00731525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6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448"/>
        <w:gridCol w:w="1350"/>
        <w:gridCol w:w="180"/>
        <w:gridCol w:w="270"/>
        <w:gridCol w:w="630"/>
        <w:gridCol w:w="990"/>
        <w:gridCol w:w="1710"/>
        <w:gridCol w:w="360"/>
        <w:gridCol w:w="270"/>
        <w:gridCol w:w="2340"/>
      </w:tblGrid>
      <w:tr w:rsidR="00BA7974" w:rsidRPr="00BA0525" w:rsidTr="00384E64">
        <w:trPr>
          <w:trHeight w:hRule="exact" w:val="576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974" w:rsidRPr="00BA0525" w:rsidRDefault="00BA7974" w:rsidP="00384E64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Emri/Ime/Name:</w:t>
            </w:r>
          </w:p>
          <w:p w:rsidR="00BA7974" w:rsidRPr="00BA0525" w:rsidRDefault="00BA7974" w:rsidP="00574D78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Em</w:t>
            </w:r>
            <w:r w:rsidR="00574D78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</w:rPr>
              <w:t>rtimi i Personit Juridik/ Ime pravn</w:t>
            </w:r>
            <w:r w:rsidR="00035223" w:rsidRPr="00BA0525">
              <w:rPr>
                <w:b/>
                <w:sz w:val="16"/>
                <w:szCs w:val="16"/>
              </w:rPr>
              <w:t xml:space="preserve">og </w:t>
            </w:r>
            <w:r w:rsidRPr="00BA0525">
              <w:rPr>
                <w:b/>
                <w:sz w:val="16"/>
                <w:szCs w:val="16"/>
              </w:rPr>
              <w:t>lica/ Entity Name: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A7974" w:rsidRPr="00BA0525" w:rsidRDefault="00B82725" w:rsidP="00384E64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A7974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:rsidR="00BA7974" w:rsidRPr="00BA0525" w:rsidRDefault="00BA7974" w:rsidP="00384E64">
            <w:pPr>
              <w:jc w:val="center"/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Mbiemri/Prezime/ Surname:</w:t>
            </w:r>
          </w:p>
          <w:p w:rsidR="00BA7974" w:rsidRPr="00BA0525" w:rsidRDefault="00B82725" w:rsidP="00384E64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A7974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A7974" w:rsidRPr="00BA0525" w:rsidRDefault="00BA7974" w:rsidP="00384E64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 xml:space="preserve">   Gjinia /</w:t>
            </w:r>
            <w:r w:rsidR="00035223" w:rsidRPr="00BA0525">
              <w:rPr>
                <w:b/>
                <w:sz w:val="16"/>
                <w:szCs w:val="16"/>
                <w:lang w:val="it-CH"/>
              </w:rPr>
              <w:t>Pol</w:t>
            </w:r>
            <w:r w:rsidRPr="00BA0525">
              <w:rPr>
                <w:b/>
                <w:sz w:val="16"/>
                <w:szCs w:val="16"/>
                <w:lang w:val="it-CH"/>
              </w:rPr>
              <w:t xml:space="preserve"> /Gender:</w:t>
            </w:r>
          </w:p>
          <w:p w:rsidR="00BA7974" w:rsidRPr="00BA0525" w:rsidRDefault="00BA7974" w:rsidP="00384E64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 xml:space="preserve">    </w:t>
            </w:r>
            <w:r w:rsidR="00B82725" w:rsidRPr="00BA0525">
              <w:rPr>
                <w:b/>
                <w:sz w:val="16"/>
                <w:szCs w:val="16"/>
                <w:lang w:val="it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525">
              <w:rPr>
                <w:b/>
                <w:sz w:val="16"/>
                <w:szCs w:val="16"/>
                <w:lang w:val="it-CH"/>
              </w:rPr>
              <w:instrText xml:space="preserve"> FORMCHECKBOX </w:instrText>
            </w:r>
            <w:r w:rsidR="00B82725" w:rsidRPr="00BA0525">
              <w:rPr>
                <w:b/>
                <w:sz w:val="16"/>
                <w:szCs w:val="16"/>
                <w:lang w:val="it-CH"/>
              </w:rPr>
            </w:r>
            <w:r w:rsidR="00B82725" w:rsidRPr="00BA0525">
              <w:rPr>
                <w:b/>
                <w:sz w:val="16"/>
                <w:szCs w:val="16"/>
                <w:lang w:val="it-CH"/>
              </w:rPr>
              <w:fldChar w:fldCharType="end"/>
            </w:r>
            <w:r w:rsidRPr="00BA0525">
              <w:rPr>
                <w:b/>
                <w:sz w:val="16"/>
                <w:szCs w:val="16"/>
                <w:lang w:val="it-CH"/>
              </w:rPr>
              <w:t xml:space="preserve">  Mashkull/M</w:t>
            </w:r>
            <w:r w:rsidR="00035223" w:rsidRPr="00BA0525">
              <w:rPr>
                <w:b/>
                <w:sz w:val="16"/>
                <w:szCs w:val="16"/>
                <w:lang w:val="it-CH"/>
              </w:rPr>
              <w:t>uško/</w:t>
            </w:r>
            <w:r w:rsidRPr="00BA0525">
              <w:rPr>
                <w:b/>
                <w:sz w:val="16"/>
                <w:szCs w:val="16"/>
                <w:lang w:val="it-CH"/>
              </w:rPr>
              <w:t xml:space="preserve">/ Male   </w:t>
            </w:r>
          </w:p>
          <w:p w:rsidR="00BA7974" w:rsidRPr="00BA0525" w:rsidRDefault="00BA7974" w:rsidP="00035223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 xml:space="preserve">    </w:t>
            </w:r>
            <w:r w:rsidR="00B82725" w:rsidRPr="00BA0525">
              <w:rPr>
                <w:b/>
                <w:sz w:val="16"/>
                <w:szCs w:val="16"/>
                <w:lang w:val="it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525">
              <w:rPr>
                <w:b/>
                <w:sz w:val="16"/>
                <w:szCs w:val="16"/>
                <w:lang w:val="it-CH"/>
              </w:rPr>
              <w:instrText xml:space="preserve"> FORMCHECKBOX </w:instrText>
            </w:r>
            <w:r w:rsidR="00B82725" w:rsidRPr="00BA0525">
              <w:rPr>
                <w:b/>
                <w:sz w:val="16"/>
                <w:szCs w:val="16"/>
                <w:lang w:val="it-CH"/>
              </w:rPr>
            </w:r>
            <w:r w:rsidR="00B82725" w:rsidRPr="00BA0525">
              <w:rPr>
                <w:b/>
                <w:sz w:val="16"/>
                <w:szCs w:val="16"/>
                <w:lang w:val="it-CH"/>
              </w:rPr>
              <w:fldChar w:fldCharType="end"/>
            </w:r>
            <w:r w:rsidRPr="00BA0525">
              <w:rPr>
                <w:b/>
                <w:sz w:val="16"/>
                <w:szCs w:val="16"/>
                <w:lang w:val="it-CH"/>
              </w:rPr>
              <w:t xml:space="preserve">  Femër/</w:t>
            </w:r>
            <w:r w:rsidR="00035223" w:rsidRPr="00BA0525">
              <w:rPr>
                <w:b/>
                <w:sz w:val="16"/>
                <w:szCs w:val="16"/>
                <w:lang w:val="it-CH"/>
              </w:rPr>
              <w:t>Žensko/ Fe</w:t>
            </w:r>
            <w:r w:rsidRPr="00BA0525">
              <w:rPr>
                <w:b/>
                <w:sz w:val="16"/>
                <w:szCs w:val="16"/>
                <w:lang w:val="it-CH"/>
              </w:rPr>
              <w:t>male /Female</w:t>
            </w:r>
          </w:p>
        </w:tc>
      </w:tr>
      <w:tr w:rsidR="00BA7974" w:rsidRPr="00BA0525" w:rsidTr="00384E64">
        <w:trPr>
          <w:trHeight w:hRule="exact" w:val="576"/>
        </w:trPr>
        <w:tc>
          <w:tcPr>
            <w:tcW w:w="3798" w:type="dxa"/>
            <w:gridSpan w:val="2"/>
            <w:tcBorders>
              <w:bottom w:val="single" w:sz="4" w:space="0" w:color="auto"/>
            </w:tcBorders>
            <w:vAlign w:val="center"/>
          </w:tcPr>
          <w:p w:rsidR="00BA7974" w:rsidRPr="00BA0525" w:rsidRDefault="00BA7974" w:rsidP="00384E64">
            <w:pPr>
              <w:rPr>
                <w:b/>
                <w:sz w:val="16"/>
                <w:szCs w:val="16"/>
                <w:lang w:val="de-DE"/>
              </w:rPr>
            </w:pPr>
            <w:r w:rsidRPr="00BA0525">
              <w:rPr>
                <w:b/>
                <w:sz w:val="16"/>
                <w:szCs w:val="16"/>
                <w:lang w:val="de-DE"/>
              </w:rPr>
              <w:t>Datëlindj</w:t>
            </w:r>
            <w:r w:rsidR="00574D78">
              <w:rPr>
                <w:b/>
                <w:sz w:val="16"/>
                <w:szCs w:val="16"/>
                <w:lang w:val="de-DE"/>
              </w:rPr>
              <w:t>a</w:t>
            </w:r>
            <w:r w:rsidRPr="00BA0525">
              <w:rPr>
                <w:b/>
                <w:sz w:val="16"/>
                <w:szCs w:val="16"/>
                <w:lang w:val="de-DE"/>
              </w:rPr>
              <w:t>/  Dat</w:t>
            </w:r>
            <w:r w:rsidR="00035223" w:rsidRPr="00BA0525">
              <w:rPr>
                <w:b/>
                <w:sz w:val="16"/>
                <w:szCs w:val="16"/>
                <w:lang w:val="de-DE"/>
              </w:rPr>
              <w:t>um rođenja</w:t>
            </w:r>
            <w:r w:rsidRPr="00BA0525">
              <w:rPr>
                <w:b/>
                <w:sz w:val="16"/>
                <w:szCs w:val="16"/>
                <w:lang w:val="de-DE"/>
              </w:rPr>
              <w:t>/ D.O.B./:</w:t>
            </w:r>
          </w:p>
          <w:p w:rsidR="00BA7974" w:rsidRPr="00BA0525" w:rsidRDefault="00BA7974" w:rsidP="00384E64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 xml:space="preserve">Data e Regjistrimit/ </w:t>
            </w:r>
            <w:r w:rsidR="00035223" w:rsidRPr="00BA0525">
              <w:rPr>
                <w:b/>
                <w:sz w:val="16"/>
                <w:szCs w:val="16"/>
                <w:lang w:val="it-CH"/>
              </w:rPr>
              <w:t>Datum registracije</w:t>
            </w:r>
            <w:r w:rsidRPr="00BA0525">
              <w:rPr>
                <w:b/>
                <w:sz w:val="16"/>
                <w:szCs w:val="16"/>
                <w:lang w:val="it-CH"/>
              </w:rPr>
              <w:t>/ Entity – Reg. Date:</w:t>
            </w:r>
          </w:p>
          <w:p w:rsidR="00BA7974" w:rsidRPr="00BA0525" w:rsidRDefault="00BA7974" w:rsidP="00384E64">
            <w:pPr>
              <w:rPr>
                <w:b/>
                <w:sz w:val="16"/>
                <w:szCs w:val="16"/>
                <w:lang w:val="it-CH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A7974" w:rsidRPr="00BA0525" w:rsidRDefault="00B82725" w:rsidP="00384E64">
            <w:pPr>
              <w:tabs>
                <w:tab w:val="center" w:pos="1083"/>
              </w:tabs>
              <w:jc w:val="center"/>
              <w:rPr>
                <w:b/>
                <w:sz w:val="20"/>
                <w:szCs w:val="20"/>
                <w:lang w:val="it-CH"/>
              </w:rPr>
            </w:pPr>
            <w:r w:rsidRPr="00BA0525">
              <w:rPr>
                <w:b/>
                <w:sz w:val="20"/>
                <w:szCs w:val="20"/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A7974" w:rsidRPr="00BA0525">
              <w:rPr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  <w:lang w:val="it-CH"/>
              </w:rPr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separate"/>
            </w:r>
            <w:r w:rsidR="00BA7974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A7974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A7974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A7974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A7974" w:rsidRPr="00BA0525">
              <w:rPr>
                <w:b/>
                <w:sz w:val="20"/>
                <w:szCs w:val="20"/>
                <w:lang w:val="it-CH"/>
              </w:rPr>
              <w:t> </w:t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BA7974" w:rsidRPr="00BA0525" w:rsidRDefault="00BA7974" w:rsidP="00384E64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Profesioni/</w:t>
            </w:r>
            <w:r w:rsidR="00035223" w:rsidRPr="00BA0525">
              <w:rPr>
                <w:b/>
                <w:sz w:val="16"/>
                <w:szCs w:val="16"/>
              </w:rPr>
              <w:t>Profesija</w:t>
            </w:r>
            <w:r w:rsidRPr="00BA0525">
              <w:rPr>
                <w:b/>
                <w:sz w:val="16"/>
                <w:szCs w:val="16"/>
              </w:rPr>
              <w:t>/ Occupation:</w:t>
            </w:r>
          </w:p>
          <w:p w:rsidR="00BA7974" w:rsidRPr="00BA0525" w:rsidRDefault="00B82725" w:rsidP="00384E64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A7974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3"/>
          </w:tcPr>
          <w:p w:rsidR="00BA7974" w:rsidRPr="00BA0525" w:rsidRDefault="00BA7974" w:rsidP="00384E64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Pun</w:t>
            </w:r>
            <w:r w:rsidR="00AF20F8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</w:rPr>
              <w:t>dh</w:t>
            </w:r>
            <w:r w:rsidR="00AF20F8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</w:rPr>
              <w:t>n</w:t>
            </w:r>
            <w:r w:rsidR="00AF20F8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</w:rPr>
              <w:t>si/Rukovodilac/Employer:</w:t>
            </w:r>
          </w:p>
          <w:p w:rsidR="00BA7974" w:rsidRPr="00BA0525" w:rsidRDefault="00B82725" w:rsidP="00384E64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A7974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7974" w:rsidRPr="00BA0525" w:rsidTr="00384E64">
        <w:trPr>
          <w:trHeight w:hRule="exact" w:val="652"/>
        </w:trPr>
        <w:tc>
          <w:tcPr>
            <w:tcW w:w="7938" w:type="dxa"/>
            <w:gridSpan w:val="8"/>
            <w:vAlign w:val="center"/>
          </w:tcPr>
          <w:p w:rsidR="00BA7974" w:rsidRPr="00BA0525" w:rsidRDefault="00BA7974" w:rsidP="00384E64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>P</w:t>
            </w:r>
            <w:r w:rsidRPr="00BA0525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  <w:lang w:val="it-CH"/>
              </w:rPr>
              <w:t>rshkruani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llojin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e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dokumentit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t</w:t>
            </w:r>
            <w:r w:rsidRPr="00BA0525">
              <w:rPr>
                <w:b/>
                <w:sz w:val="16"/>
                <w:szCs w:val="16"/>
              </w:rPr>
              <w:t xml:space="preserve">ë </w:t>
            </w:r>
            <w:r w:rsidRPr="00BA0525">
              <w:rPr>
                <w:b/>
                <w:sz w:val="16"/>
                <w:szCs w:val="16"/>
                <w:lang w:val="it-CH"/>
              </w:rPr>
              <w:t>identifikimit</w:t>
            </w:r>
            <w:r w:rsidR="00574D78">
              <w:rPr>
                <w:b/>
                <w:sz w:val="16"/>
                <w:szCs w:val="16"/>
                <w:lang w:val="it-CH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p</w:t>
            </w:r>
            <w:r w:rsidRPr="00BA0525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  <w:lang w:val="it-CH"/>
              </w:rPr>
              <w:t>r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personat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fizik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apo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llojin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e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regjistrimit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p</w:t>
            </w:r>
            <w:r w:rsidRPr="00BA0525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  <w:lang w:val="it-CH"/>
              </w:rPr>
              <w:t>r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personat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juridik</w:t>
            </w:r>
            <w:r w:rsidRPr="00BA0525">
              <w:rPr>
                <w:b/>
                <w:sz w:val="16"/>
                <w:szCs w:val="16"/>
              </w:rPr>
              <w:t>:</w:t>
            </w:r>
          </w:p>
          <w:p w:rsidR="00BA7974" w:rsidRPr="00BA0525" w:rsidRDefault="00035223" w:rsidP="00035223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 xml:space="preserve">Opišite tip identifikacionog dokumenta za fizička lica ili vrstu  registracije za pravna lica </w:t>
            </w:r>
          </w:p>
          <w:p w:rsidR="00BA7974" w:rsidRPr="00BA0525" w:rsidRDefault="00BA7974" w:rsidP="00384E64">
            <w:pPr>
              <w:rPr>
                <w:b/>
                <w:sz w:val="16"/>
                <w:szCs w:val="16"/>
                <w:lang w:val="en-GB"/>
              </w:rPr>
            </w:pPr>
            <w:r w:rsidRPr="00BA0525">
              <w:rPr>
                <w:b/>
                <w:sz w:val="16"/>
                <w:szCs w:val="16"/>
                <w:lang w:val="en-GB"/>
              </w:rPr>
              <w:t>Describe person - ID Type and /or</w:t>
            </w:r>
            <w:r w:rsidRPr="00BA0525">
              <w:rPr>
                <w:b/>
                <w:sz w:val="16"/>
                <w:szCs w:val="16"/>
              </w:rPr>
              <w:t>Entity  Registration Type:</w:t>
            </w:r>
          </w:p>
        </w:tc>
        <w:tc>
          <w:tcPr>
            <w:tcW w:w="2610" w:type="dxa"/>
            <w:gridSpan w:val="2"/>
            <w:vAlign w:val="center"/>
          </w:tcPr>
          <w:p w:rsidR="00BA7974" w:rsidRPr="00BA0525" w:rsidRDefault="00B82725" w:rsidP="00384E64">
            <w:pPr>
              <w:rPr>
                <w:b/>
                <w:sz w:val="20"/>
                <w:szCs w:val="20"/>
                <w:lang w:val="it-CH"/>
              </w:rPr>
            </w:pPr>
            <w:r w:rsidRPr="00BA0525">
              <w:rPr>
                <w:b/>
                <w:sz w:val="20"/>
                <w:szCs w:val="20"/>
                <w:lang w:val="it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A7974" w:rsidRPr="00BA0525">
              <w:rPr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  <w:lang w:val="it-CH"/>
              </w:rPr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separate"/>
            </w:r>
            <w:r w:rsidR="00BA7974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A7974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A7974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A7974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A7974" w:rsidRPr="00BA0525">
              <w:rPr>
                <w:b/>
                <w:sz w:val="20"/>
                <w:szCs w:val="20"/>
                <w:lang w:val="it-CH"/>
              </w:rPr>
              <w:t> </w:t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BA7974" w:rsidRPr="00BA0525" w:rsidTr="00384E64">
        <w:trPr>
          <w:trHeight w:hRule="exact" w:val="457"/>
        </w:trPr>
        <w:tc>
          <w:tcPr>
            <w:tcW w:w="7938" w:type="dxa"/>
            <w:gridSpan w:val="8"/>
            <w:vAlign w:val="center"/>
          </w:tcPr>
          <w:p w:rsidR="00BA7974" w:rsidRPr="00BA0525" w:rsidRDefault="00BA7974" w:rsidP="00384E64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Numri personal/Licni broj/ Person  ID Number:</w:t>
            </w:r>
          </w:p>
          <w:p w:rsidR="00BA7974" w:rsidRPr="00BA0525" w:rsidRDefault="00BA7974" w:rsidP="00384E64">
            <w:pPr>
              <w:rPr>
                <w:b/>
                <w:sz w:val="16"/>
                <w:szCs w:val="16"/>
                <w:lang w:val="en-GB"/>
              </w:rPr>
            </w:pPr>
            <w:r w:rsidRPr="00BA0525">
              <w:rPr>
                <w:b/>
                <w:sz w:val="16"/>
                <w:szCs w:val="16"/>
                <w:lang w:val="en-GB"/>
              </w:rPr>
              <w:t>Numri i Regjistrit për person juridik/</w:t>
            </w:r>
            <w:r w:rsidR="00035223" w:rsidRPr="00BA0525">
              <w:rPr>
                <w:b/>
                <w:sz w:val="16"/>
                <w:szCs w:val="16"/>
                <w:lang w:val="en-GB"/>
              </w:rPr>
              <w:t>Broj registracijaza pravno lice</w:t>
            </w:r>
            <w:r w:rsidRPr="00BA0525">
              <w:rPr>
                <w:b/>
                <w:sz w:val="16"/>
                <w:szCs w:val="16"/>
                <w:lang w:val="en-GB"/>
              </w:rPr>
              <w:t>/ Entity - Reg. Number:</w:t>
            </w:r>
          </w:p>
        </w:tc>
        <w:tc>
          <w:tcPr>
            <w:tcW w:w="2610" w:type="dxa"/>
            <w:gridSpan w:val="2"/>
            <w:vAlign w:val="center"/>
          </w:tcPr>
          <w:p w:rsidR="00BA7974" w:rsidRPr="00BA0525" w:rsidRDefault="00B82725" w:rsidP="00384E64">
            <w:pPr>
              <w:rPr>
                <w:b/>
                <w:sz w:val="20"/>
                <w:szCs w:val="20"/>
                <w:lang w:val="it-CH"/>
              </w:rPr>
            </w:pPr>
            <w:r w:rsidRPr="00BA0525">
              <w:rPr>
                <w:b/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A7974" w:rsidRPr="00BA0525">
              <w:rPr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  <w:lang w:val="it-CH"/>
              </w:rPr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separate"/>
            </w:r>
            <w:r w:rsidR="00BA7974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A7974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A7974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A7974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BA7974" w:rsidRPr="00BA0525">
              <w:rPr>
                <w:b/>
                <w:sz w:val="20"/>
                <w:szCs w:val="20"/>
                <w:lang w:val="it-CH"/>
              </w:rPr>
              <w:t> </w:t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BA7974" w:rsidRPr="00BA0525" w:rsidTr="00384E64">
        <w:trPr>
          <w:trHeight w:hRule="exact" w:val="576"/>
        </w:trPr>
        <w:tc>
          <w:tcPr>
            <w:tcW w:w="3978" w:type="dxa"/>
            <w:gridSpan w:val="3"/>
          </w:tcPr>
          <w:p w:rsidR="00BA7974" w:rsidRPr="00BA0525" w:rsidRDefault="00BA7974" w:rsidP="00384E64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Lloji i Biznesit /</w:t>
            </w:r>
            <w:r w:rsidR="00035223" w:rsidRPr="00BA0525">
              <w:rPr>
                <w:b/>
                <w:sz w:val="16"/>
                <w:szCs w:val="16"/>
              </w:rPr>
              <w:t>Vrsta biznisa /</w:t>
            </w:r>
            <w:r w:rsidRPr="00BA0525">
              <w:rPr>
                <w:b/>
                <w:sz w:val="16"/>
                <w:szCs w:val="16"/>
              </w:rPr>
              <w:t xml:space="preserve"> Type of Business/  Entity - Type of Business/ :</w:t>
            </w:r>
          </w:p>
          <w:p w:rsidR="00BA7974" w:rsidRPr="00BA0525" w:rsidRDefault="00B82725" w:rsidP="00384E64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7974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="00BA7974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5"/>
          </w:tcPr>
          <w:p w:rsidR="00BA7974" w:rsidRPr="00BA0525" w:rsidRDefault="00BA7974" w:rsidP="00384E64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Vendi  i Regjistrimit /</w:t>
            </w:r>
            <w:r w:rsidR="00035223" w:rsidRPr="00BA0525">
              <w:rPr>
                <w:b/>
                <w:sz w:val="16"/>
                <w:szCs w:val="16"/>
              </w:rPr>
              <w:t>Mesto registracije</w:t>
            </w:r>
            <w:r w:rsidRPr="00BA0525">
              <w:rPr>
                <w:b/>
                <w:sz w:val="16"/>
                <w:szCs w:val="16"/>
              </w:rPr>
              <w:t xml:space="preserve"> /Country of  Registration/:</w:t>
            </w:r>
          </w:p>
          <w:p w:rsidR="00BA7974" w:rsidRPr="00BA0525" w:rsidRDefault="00B82725" w:rsidP="00384E64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A7974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vAlign w:val="center"/>
          </w:tcPr>
          <w:p w:rsidR="003B49E6" w:rsidRPr="00BA0525" w:rsidRDefault="003B49E6" w:rsidP="003B49E6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Nr. Fiskal</w:t>
            </w:r>
            <w:r w:rsidRPr="00BA0525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Fiskalni </w:t>
            </w:r>
            <w:r w:rsidRPr="00BA0525">
              <w:rPr>
                <w:b/>
                <w:sz w:val="16"/>
                <w:szCs w:val="16"/>
              </w:rPr>
              <w:t>Broj</w:t>
            </w:r>
            <w:r>
              <w:rPr>
                <w:b/>
                <w:sz w:val="16"/>
                <w:szCs w:val="16"/>
              </w:rPr>
              <w:t xml:space="preserve"> / Tax Administration </w:t>
            </w:r>
            <w:r w:rsidRPr="00BA0525">
              <w:rPr>
                <w:b/>
                <w:sz w:val="16"/>
                <w:szCs w:val="16"/>
              </w:rPr>
              <w:t>No./:</w:t>
            </w:r>
          </w:p>
          <w:p w:rsidR="00BA7974" w:rsidRPr="00BA0525" w:rsidRDefault="00B82725" w:rsidP="00384E64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A7974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</w:p>
          <w:p w:rsidR="00BA7974" w:rsidRPr="00BA0525" w:rsidRDefault="00BA7974" w:rsidP="00384E64">
            <w:pPr>
              <w:rPr>
                <w:sz w:val="20"/>
                <w:szCs w:val="20"/>
              </w:rPr>
            </w:pPr>
          </w:p>
        </w:tc>
      </w:tr>
      <w:tr w:rsidR="00BA7974" w:rsidRPr="00BA0525" w:rsidTr="00A30907">
        <w:trPr>
          <w:trHeight w:hRule="exact" w:val="580"/>
        </w:trPr>
        <w:tc>
          <w:tcPr>
            <w:tcW w:w="2448" w:type="dxa"/>
            <w:vAlign w:val="center"/>
          </w:tcPr>
          <w:p w:rsidR="00BA7974" w:rsidRPr="00BA0525" w:rsidRDefault="00BA7974" w:rsidP="00384E64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Adresa: Rruga, numri </w:t>
            </w:r>
          </w:p>
          <w:p w:rsidR="00BA7974" w:rsidRPr="00BA0525" w:rsidRDefault="00BA7974" w:rsidP="00384E64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Adresa: Ulica, broj</w:t>
            </w:r>
          </w:p>
          <w:p w:rsidR="00BA7974" w:rsidRPr="00BA0525" w:rsidRDefault="00BA7974" w:rsidP="00384E64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Address: Street, number:</w:t>
            </w:r>
          </w:p>
        </w:tc>
        <w:tc>
          <w:tcPr>
            <w:tcW w:w="3420" w:type="dxa"/>
            <w:gridSpan w:val="5"/>
            <w:vAlign w:val="center"/>
          </w:tcPr>
          <w:p w:rsidR="00BA7974" w:rsidRPr="00BA0525" w:rsidRDefault="00B82725" w:rsidP="00A30907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A7974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vAlign w:val="center"/>
          </w:tcPr>
          <w:p w:rsidR="00BA7974" w:rsidRPr="00BA0525" w:rsidRDefault="00BA7974" w:rsidP="00A30907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Qyteti/Fshati </w:t>
            </w:r>
          </w:p>
          <w:p w:rsidR="00BA7974" w:rsidRPr="00BA0525" w:rsidRDefault="00BA7974" w:rsidP="00A30907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Grad/Selo</w:t>
            </w:r>
          </w:p>
          <w:p w:rsidR="00BA7974" w:rsidRPr="00BA0525" w:rsidRDefault="00BA7974" w:rsidP="00A30907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Town/Village</w:t>
            </w:r>
          </w:p>
        </w:tc>
        <w:tc>
          <w:tcPr>
            <w:tcW w:w="2610" w:type="dxa"/>
            <w:gridSpan w:val="2"/>
            <w:vAlign w:val="center"/>
          </w:tcPr>
          <w:p w:rsidR="00BA7974" w:rsidRPr="00BA0525" w:rsidRDefault="00B82725" w:rsidP="00A30907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A7974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</w:p>
        </w:tc>
      </w:tr>
      <w:tr w:rsidR="00BA7974" w:rsidRPr="00BA0525" w:rsidTr="00A30907">
        <w:trPr>
          <w:trHeight w:hRule="exact" w:val="576"/>
        </w:trPr>
        <w:tc>
          <w:tcPr>
            <w:tcW w:w="2448" w:type="dxa"/>
            <w:vAlign w:val="center"/>
          </w:tcPr>
          <w:p w:rsidR="00BA7974" w:rsidRPr="00BA0525" w:rsidRDefault="00BA7974" w:rsidP="00384E64">
            <w:pPr>
              <w:rPr>
                <w:sz w:val="20"/>
                <w:szCs w:val="20"/>
              </w:rPr>
            </w:pPr>
            <w:r w:rsidRPr="00BA0525">
              <w:rPr>
                <w:b/>
                <w:sz w:val="16"/>
                <w:szCs w:val="16"/>
              </w:rPr>
              <w:t>Komuna/Opstina/Municipality:</w:t>
            </w:r>
          </w:p>
        </w:tc>
        <w:tc>
          <w:tcPr>
            <w:tcW w:w="3420" w:type="dxa"/>
            <w:gridSpan w:val="5"/>
            <w:vAlign w:val="center"/>
          </w:tcPr>
          <w:p w:rsidR="00BA7974" w:rsidRPr="00BA0525" w:rsidRDefault="00B82725" w:rsidP="00A30907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A7974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vAlign w:val="center"/>
          </w:tcPr>
          <w:p w:rsidR="00BA7974" w:rsidRPr="00BA0525" w:rsidRDefault="00A97006" w:rsidP="00A309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</w:t>
            </w:r>
            <w:r w:rsidR="00BA7974" w:rsidRPr="00BA0525">
              <w:rPr>
                <w:b/>
                <w:sz w:val="16"/>
                <w:szCs w:val="16"/>
              </w:rPr>
              <w:t>teti/</w:t>
            </w:r>
            <w:r w:rsidR="00BF4BFE" w:rsidRPr="00BA0525">
              <w:rPr>
                <w:b/>
                <w:sz w:val="16"/>
                <w:szCs w:val="16"/>
              </w:rPr>
              <w:t>Dr</w:t>
            </w:r>
            <w:r w:rsidR="00035223" w:rsidRPr="00BA0525">
              <w:rPr>
                <w:b/>
                <w:sz w:val="16"/>
                <w:szCs w:val="16"/>
              </w:rPr>
              <w:t>žava</w:t>
            </w:r>
            <w:r w:rsidR="00BA7974" w:rsidRPr="00BA0525">
              <w:rPr>
                <w:b/>
                <w:sz w:val="16"/>
                <w:szCs w:val="16"/>
              </w:rPr>
              <w:t>/Country:</w:t>
            </w:r>
          </w:p>
        </w:tc>
        <w:tc>
          <w:tcPr>
            <w:tcW w:w="2610" w:type="dxa"/>
            <w:gridSpan w:val="2"/>
            <w:vAlign w:val="center"/>
          </w:tcPr>
          <w:p w:rsidR="00BA7974" w:rsidRPr="00BA0525" w:rsidRDefault="00B82725" w:rsidP="00A30907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A7974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="00BA7974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</w:p>
        </w:tc>
      </w:tr>
    </w:tbl>
    <w:p w:rsidR="00731525" w:rsidRPr="00BA0525" w:rsidRDefault="00731525">
      <w:pPr>
        <w:rPr>
          <w:sz w:val="20"/>
          <w:szCs w:val="20"/>
        </w:rPr>
      </w:pPr>
    </w:p>
    <w:p w:rsidR="00BC13AB" w:rsidRPr="00BA0525" w:rsidRDefault="00BC13AB" w:rsidP="00BC13AB">
      <w:pPr>
        <w:rPr>
          <w:rFonts w:ascii="Arial" w:hAnsi="Arial" w:cs="Arial"/>
          <w:sz w:val="18"/>
          <w:szCs w:val="18"/>
        </w:rPr>
      </w:pPr>
    </w:p>
    <w:p w:rsidR="00BC13AB" w:rsidRPr="00BA0525" w:rsidRDefault="00BC13AB" w:rsidP="00BC13AB">
      <w:pPr>
        <w:ind w:left="-540"/>
        <w:rPr>
          <w:rFonts w:ascii="Arial" w:hAnsi="Arial" w:cs="Arial"/>
          <w:b/>
          <w:sz w:val="18"/>
          <w:szCs w:val="18"/>
          <w:u w:val="single"/>
          <w:lang w:val="sq-AL"/>
        </w:rPr>
      </w:pPr>
      <w:r w:rsidRPr="00BA0525">
        <w:rPr>
          <w:rFonts w:ascii="Arial" w:hAnsi="Arial" w:cs="Arial"/>
          <w:b/>
          <w:sz w:val="18"/>
          <w:szCs w:val="18"/>
          <w:u w:val="single"/>
          <w:lang w:val="sq-AL"/>
        </w:rPr>
        <w:t>Personat fizik dhe juridik me interes Financiar ose Beneficues në Pronë: Përdor faqe shtesë nëse ka nevojë</w:t>
      </w:r>
    </w:p>
    <w:p w:rsidR="00BC13AB" w:rsidRPr="00BA0525" w:rsidRDefault="00035223" w:rsidP="00BC13AB">
      <w:pPr>
        <w:ind w:left="-540"/>
        <w:rPr>
          <w:rFonts w:ascii="Arial" w:hAnsi="Arial" w:cs="Arial"/>
          <w:b/>
          <w:sz w:val="18"/>
          <w:szCs w:val="18"/>
          <w:u w:val="single"/>
        </w:rPr>
      </w:pPr>
      <w:r w:rsidRPr="00BA0525">
        <w:rPr>
          <w:rFonts w:ascii="Arial" w:hAnsi="Arial" w:cs="Arial"/>
          <w:b/>
          <w:sz w:val="18"/>
          <w:szCs w:val="18"/>
          <w:u w:val="single"/>
        </w:rPr>
        <w:t>Fizička i pravna lica sa finansijsk</w:t>
      </w:r>
      <w:r w:rsidR="00C448D9" w:rsidRPr="00BA0525">
        <w:rPr>
          <w:rFonts w:ascii="Arial" w:hAnsi="Arial" w:cs="Arial"/>
          <w:b/>
          <w:sz w:val="18"/>
          <w:szCs w:val="18"/>
          <w:u w:val="single"/>
        </w:rPr>
        <w:t xml:space="preserve">im </w:t>
      </w:r>
      <w:r w:rsidRPr="00BA0525">
        <w:rPr>
          <w:rFonts w:ascii="Arial" w:hAnsi="Arial" w:cs="Arial"/>
          <w:b/>
          <w:sz w:val="18"/>
          <w:szCs w:val="18"/>
          <w:u w:val="single"/>
        </w:rPr>
        <w:t xml:space="preserve"> interes</w:t>
      </w:r>
      <w:r w:rsidR="00C448D9" w:rsidRPr="00BA0525">
        <w:rPr>
          <w:rFonts w:ascii="Arial" w:hAnsi="Arial" w:cs="Arial"/>
          <w:b/>
          <w:sz w:val="18"/>
          <w:szCs w:val="18"/>
          <w:u w:val="single"/>
        </w:rPr>
        <w:t xml:space="preserve">om </w:t>
      </w:r>
      <w:r w:rsidRPr="00BA0525">
        <w:rPr>
          <w:rFonts w:ascii="Arial" w:hAnsi="Arial" w:cs="Arial"/>
          <w:b/>
          <w:sz w:val="18"/>
          <w:szCs w:val="18"/>
          <w:u w:val="single"/>
        </w:rPr>
        <w:t xml:space="preserve"> ili </w:t>
      </w:r>
      <w:r w:rsidR="00C448D9" w:rsidRPr="00BA0525">
        <w:rPr>
          <w:rFonts w:ascii="Arial" w:hAnsi="Arial" w:cs="Arial"/>
          <w:b/>
          <w:sz w:val="18"/>
          <w:szCs w:val="18"/>
          <w:u w:val="single"/>
        </w:rPr>
        <w:t xml:space="preserve">korisnik u  </w:t>
      </w:r>
      <w:r w:rsidRPr="00BA0525">
        <w:rPr>
          <w:rFonts w:ascii="Arial" w:hAnsi="Arial" w:cs="Arial"/>
          <w:b/>
          <w:sz w:val="18"/>
          <w:szCs w:val="18"/>
          <w:u w:val="single"/>
        </w:rPr>
        <w:t>imovin</w:t>
      </w:r>
      <w:r w:rsidR="00C448D9" w:rsidRPr="00BA0525">
        <w:rPr>
          <w:rFonts w:ascii="Arial" w:hAnsi="Arial" w:cs="Arial"/>
          <w:b/>
          <w:sz w:val="18"/>
          <w:szCs w:val="18"/>
          <w:u w:val="single"/>
        </w:rPr>
        <w:t>i</w:t>
      </w:r>
      <w:r w:rsidRPr="00BA0525">
        <w:rPr>
          <w:rFonts w:ascii="Arial" w:hAnsi="Arial" w:cs="Arial"/>
          <w:b/>
          <w:sz w:val="18"/>
          <w:szCs w:val="18"/>
          <w:u w:val="single"/>
        </w:rPr>
        <w:t xml:space="preserve">: Koristite dodatne listove ako je </w:t>
      </w:r>
      <w:r w:rsidR="00C448D9" w:rsidRPr="00BA0525">
        <w:rPr>
          <w:rFonts w:ascii="Arial" w:hAnsi="Arial" w:cs="Arial"/>
          <w:b/>
          <w:sz w:val="18"/>
          <w:szCs w:val="18"/>
          <w:u w:val="single"/>
        </w:rPr>
        <w:t>potrebno</w:t>
      </w:r>
      <w:r w:rsidRPr="00BA052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BC13AB" w:rsidRPr="00BA0525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BC13AB" w:rsidRPr="00BA0525" w:rsidRDefault="00BC13AB" w:rsidP="00BC13AB">
      <w:pPr>
        <w:ind w:left="-540"/>
        <w:rPr>
          <w:rFonts w:ascii="Arial" w:hAnsi="Arial" w:cs="Arial"/>
          <w:b/>
          <w:sz w:val="18"/>
          <w:szCs w:val="18"/>
          <w:u w:val="single"/>
        </w:rPr>
      </w:pPr>
      <w:r w:rsidRPr="00BA0525">
        <w:rPr>
          <w:rFonts w:ascii="Arial" w:hAnsi="Arial" w:cs="Arial"/>
          <w:b/>
          <w:sz w:val="18"/>
          <w:szCs w:val="18"/>
          <w:u w:val="single"/>
        </w:rPr>
        <w:t xml:space="preserve">Persons and Entities with Financial or Beneficial Interest in Property/ Use extra sheet if necessary </w:t>
      </w:r>
    </w:p>
    <w:p w:rsidR="0045627F" w:rsidRPr="00BA0525" w:rsidRDefault="0045627F" w:rsidP="00BC13AB">
      <w:pPr>
        <w:ind w:left="-540"/>
        <w:rPr>
          <w:rFonts w:ascii="Arial" w:hAnsi="Arial" w:cs="Arial"/>
          <w:b/>
          <w:sz w:val="18"/>
          <w:szCs w:val="18"/>
          <w:u w:val="single"/>
        </w:rPr>
      </w:pPr>
    </w:p>
    <w:p w:rsidR="00BC13AB" w:rsidRPr="00BA0525" w:rsidRDefault="0045627F" w:rsidP="0045627F">
      <w:pPr>
        <w:ind w:left="-810"/>
        <w:rPr>
          <w:rFonts w:ascii="Arial" w:hAnsi="Arial" w:cs="Arial"/>
          <w:b/>
          <w:sz w:val="18"/>
          <w:szCs w:val="18"/>
        </w:rPr>
      </w:pPr>
      <w:r w:rsidRPr="00BA0525">
        <w:rPr>
          <w:rFonts w:ascii="Arial" w:hAnsi="Arial" w:cs="Arial"/>
          <w:b/>
          <w:sz w:val="18"/>
          <w:szCs w:val="18"/>
        </w:rPr>
        <w:t>1.</w:t>
      </w:r>
    </w:p>
    <w:tbl>
      <w:tblPr>
        <w:tblpPr w:leftFromText="180" w:rightFromText="180" w:vertAnchor="text" w:horzAnchor="margin" w:tblpXSpec="center" w:tblpY="5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448"/>
        <w:gridCol w:w="1350"/>
        <w:gridCol w:w="180"/>
        <w:gridCol w:w="270"/>
        <w:gridCol w:w="630"/>
        <w:gridCol w:w="990"/>
        <w:gridCol w:w="1710"/>
        <w:gridCol w:w="360"/>
        <w:gridCol w:w="270"/>
        <w:gridCol w:w="2340"/>
      </w:tblGrid>
      <w:tr w:rsidR="0045627F" w:rsidRPr="00BA0525" w:rsidTr="001B6F83">
        <w:trPr>
          <w:trHeight w:hRule="exact" w:val="576"/>
        </w:trPr>
        <w:tc>
          <w:tcPr>
            <w:tcW w:w="4248" w:type="dxa"/>
            <w:gridSpan w:val="4"/>
            <w:vAlign w:val="center"/>
          </w:tcPr>
          <w:p w:rsidR="0045627F" w:rsidRPr="00BA0525" w:rsidRDefault="0045627F" w:rsidP="0045627F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Emri/Ime/Name:</w:t>
            </w:r>
          </w:p>
          <w:p w:rsidR="0045627F" w:rsidRPr="00BA0525" w:rsidRDefault="0045627F" w:rsidP="00574D78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Em</w:t>
            </w:r>
            <w:r w:rsidR="00574D78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</w:rPr>
              <w:t>rtimi i Personit Juridik/ Ime pravn</w:t>
            </w:r>
            <w:r w:rsidR="001C4CB9" w:rsidRPr="00BA0525">
              <w:rPr>
                <w:b/>
                <w:sz w:val="16"/>
                <w:szCs w:val="16"/>
              </w:rPr>
              <w:t xml:space="preserve">og </w:t>
            </w:r>
            <w:r w:rsidRPr="00BA0525">
              <w:rPr>
                <w:b/>
                <w:sz w:val="16"/>
                <w:szCs w:val="16"/>
              </w:rPr>
              <w:t xml:space="preserve"> lica/ Entity Name:</w:t>
            </w:r>
          </w:p>
        </w:tc>
        <w:tc>
          <w:tcPr>
            <w:tcW w:w="1620" w:type="dxa"/>
            <w:gridSpan w:val="2"/>
            <w:vAlign w:val="center"/>
          </w:tcPr>
          <w:p w:rsidR="0045627F" w:rsidRPr="00BA0525" w:rsidRDefault="00B82725" w:rsidP="0045627F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627F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3"/>
          </w:tcPr>
          <w:p w:rsidR="0045627F" w:rsidRPr="00BA0525" w:rsidRDefault="0045627F" w:rsidP="0045627F">
            <w:pPr>
              <w:jc w:val="center"/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Mbiemri/Prezime/ Surname:</w:t>
            </w:r>
          </w:p>
          <w:p w:rsidR="0045627F" w:rsidRPr="00BA0525" w:rsidRDefault="00B82725" w:rsidP="0045627F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627F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45627F" w:rsidRPr="00BA0525" w:rsidRDefault="0045627F" w:rsidP="0045627F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 xml:space="preserve">   Gjinia /</w:t>
            </w:r>
            <w:r w:rsidR="001C4CB9" w:rsidRPr="00BA0525">
              <w:rPr>
                <w:b/>
                <w:sz w:val="16"/>
                <w:szCs w:val="16"/>
                <w:lang w:val="it-CH"/>
              </w:rPr>
              <w:t>Pol</w:t>
            </w:r>
            <w:r w:rsidRPr="00BA0525">
              <w:rPr>
                <w:b/>
                <w:sz w:val="16"/>
                <w:szCs w:val="16"/>
                <w:lang w:val="it-CH"/>
              </w:rPr>
              <w:t xml:space="preserve"> /Gender:</w:t>
            </w:r>
          </w:p>
          <w:p w:rsidR="0045627F" w:rsidRPr="00BA0525" w:rsidRDefault="0045627F" w:rsidP="0045627F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 xml:space="preserve">    </w:t>
            </w:r>
            <w:r w:rsidR="00B82725" w:rsidRPr="00BA0525">
              <w:rPr>
                <w:b/>
                <w:sz w:val="16"/>
                <w:szCs w:val="16"/>
                <w:lang w:val="it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525">
              <w:rPr>
                <w:b/>
                <w:sz w:val="16"/>
                <w:szCs w:val="16"/>
                <w:lang w:val="it-CH"/>
              </w:rPr>
              <w:instrText xml:space="preserve"> FORMCHECKBOX </w:instrText>
            </w:r>
            <w:r w:rsidR="00B82725" w:rsidRPr="00BA0525">
              <w:rPr>
                <w:b/>
                <w:sz w:val="16"/>
                <w:szCs w:val="16"/>
                <w:lang w:val="it-CH"/>
              </w:rPr>
            </w:r>
            <w:r w:rsidR="00B82725" w:rsidRPr="00BA0525">
              <w:rPr>
                <w:b/>
                <w:sz w:val="16"/>
                <w:szCs w:val="16"/>
                <w:lang w:val="it-CH"/>
              </w:rPr>
              <w:fldChar w:fldCharType="end"/>
            </w:r>
            <w:r w:rsidRPr="00BA0525">
              <w:rPr>
                <w:b/>
                <w:sz w:val="16"/>
                <w:szCs w:val="16"/>
                <w:lang w:val="it-CH"/>
              </w:rPr>
              <w:t xml:space="preserve">  Mashkull/M</w:t>
            </w:r>
            <w:r w:rsidR="001C4CB9" w:rsidRPr="00BA0525">
              <w:rPr>
                <w:b/>
                <w:sz w:val="16"/>
                <w:szCs w:val="16"/>
                <w:lang w:val="it-CH"/>
              </w:rPr>
              <w:t>uško</w:t>
            </w:r>
            <w:r w:rsidRPr="00BA0525">
              <w:rPr>
                <w:b/>
                <w:sz w:val="16"/>
                <w:szCs w:val="16"/>
                <w:lang w:val="it-CH"/>
              </w:rPr>
              <w:t xml:space="preserve"> / Male   </w:t>
            </w:r>
          </w:p>
          <w:p w:rsidR="0045627F" w:rsidRPr="00BA0525" w:rsidRDefault="0045627F" w:rsidP="0045627F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 xml:space="preserve">    </w:t>
            </w:r>
            <w:r w:rsidR="00B82725" w:rsidRPr="00BA0525">
              <w:rPr>
                <w:b/>
                <w:sz w:val="16"/>
                <w:szCs w:val="16"/>
                <w:lang w:val="it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525">
              <w:rPr>
                <w:b/>
                <w:sz w:val="16"/>
                <w:szCs w:val="16"/>
                <w:lang w:val="it-CH"/>
              </w:rPr>
              <w:instrText xml:space="preserve"> FORMCHECKBOX </w:instrText>
            </w:r>
            <w:r w:rsidR="00B82725" w:rsidRPr="00BA0525">
              <w:rPr>
                <w:b/>
                <w:sz w:val="16"/>
                <w:szCs w:val="16"/>
                <w:lang w:val="it-CH"/>
              </w:rPr>
            </w:r>
            <w:r w:rsidR="00B82725" w:rsidRPr="00BA0525">
              <w:rPr>
                <w:b/>
                <w:sz w:val="16"/>
                <w:szCs w:val="16"/>
                <w:lang w:val="it-CH"/>
              </w:rPr>
              <w:fldChar w:fldCharType="end"/>
            </w:r>
            <w:r w:rsidRPr="00BA0525">
              <w:rPr>
                <w:b/>
                <w:sz w:val="16"/>
                <w:szCs w:val="16"/>
                <w:lang w:val="it-CH"/>
              </w:rPr>
              <w:t xml:space="preserve">  Femër/</w:t>
            </w:r>
            <w:r w:rsidR="001C4CB9" w:rsidRPr="00BA0525">
              <w:rPr>
                <w:b/>
                <w:sz w:val="16"/>
                <w:szCs w:val="16"/>
                <w:lang w:val="it-CH"/>
              </w:rPr>
              <w:t>Žensko</w:t>
            </w:r>
            <w:r w:rsidRPr="00BA0525">
              <w:rPr>
                <w:b/>
                <w:sz w:val="16"/>
                <w:szCs w:val="16"/>
                <w:lang w:val="it-CH"/>
              </w:rPr>
              <w:t>Female /Female</w:t>
            </w:r>
          </w:p>
        </w:tc>
      </w:tr>
      <w:tr w:rsidR="0045627F" w:rsidRPr="00BA0525" w:rsidTr="001B6F83">
        <w:trPr>
          <w:trHeight w:hRule="exact" w:val="576"/>
        </w:trPr>
        <w:tc>
          <w:tcPr>
            <w:tcW w:w="3798" w:type="dxa"/>
            <w:gridSpan w:val="2"/>
            <w:vAlign w:val="center"/>
          </w:tcPr>
          <w:p w:rsidR="0045627F" w:rsidRPr="00BA0525" w:rsidRDefault="0045627F" w:rsidP="0045627F">
            <w:pPr>
              <w:rPr>
                <w:b/>
                <w:sz w:val="16"/>
                <w:szCs w:val="16"/>
                <w:lang w:val="de-DE"/>
              </w:rPr>
            </w:pPr>
            <w:r w:rsidRPr="00BA0525">
              <w:rPr>
                <w:b/>
                <w:sz w:val="16"/>
                <w:szCs w:val="16"/>
                <w:lang w:val="de-DE"/>
              </w:rPr>
              <w:t>Datëlindj</w:t>
            </w:r>
            <w:r w:rsidR="00574D78">
              <w:rPr>
                <w:b/>
                <w:sz w:val="16"/>
                <w:szCs w:val="16"/>
                <w:lang w:val="de-DE"/>
              </w:rPr>
              <w:t>a</w:t>
            </w:r>
            <w:r w:rsidRPr="00BA0525">
              <w:rPr>
                <w:b/>
                <w:sz w:val="16"/>
                <w:szCs w:val="16"/>
                <w:lang w:val="de-DE"/>
              </w:rPr>
              <w:t>/  D</w:t>
            </w:r>
            <w:r w:rsidR="001C4CB9" w:rsidRPr="00BA0525">
              <w:rPr>
                <w:b/>
                <w:sz w:val="16"/>
                <w:szCs w:val="16"/>
                <w:lang w:val="de-DE"/>
              </w:rPr>
              <w:t>atum rođenja</w:t>
            </w:r>
            <w:r w:rsidRPr="00BA0525">
              <w:rPr>
                <w:b/>
                <w:sz w:val="16"/>
                <w:szCs w:val="16"/>
                <w:lang w:val="de-DE"/>
              </w:rPr>
              <w:t>/ D.O.B./:</w:t>
            </w:r>
          </w:p>
          <w:p w:rsidR="0045627F" w:rsidRPr="00BA0525" w:rsidRDefault="0045627F" w:rsidP="0045627F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 xml:space="preserve">Data e Regjistrimit/ </w:t>
            </w:r>
            <w:r w:rsidR="001C4CB9" w:rsidRPr="00BA0525">
              <w:rPr>
                <w:b/>
                <w:sz w:val="16"/>
                <w:szCs w:val="16"/>
                <w:lang w:val="it-CH"/>
              </w:rPr>
              <w:t>Datum registracije</w:t>
            </w:r>
            <w:r w:rsidRPr="00BA0525">
              <w:rPr>
                <w:b/>
                <w:sz w:val="16"/>
                <w:szCs w:val="16"/>
                <w:lang w:val="it-CH"/>
              </w:rPr>
              <w:t>/ Entity – Reg. Date:</w:t>
            </w:r>
          </w:p>
          <w:p w:rsidR="0045627F" w:rsidRPr="00BA0525" w:rsidRDefault="0045627F" w:rsidP="0045627F">
            <w:pPr>
              <w:rPr>
                <w:b/>
                <w:sz w:val="16"/>
                <w:szCs w:val="16"/>
                <w:lang w:val="it-CH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5627F" w:rsidRPr="00BA0525" w:rsidRDefault="00B82725" w:rsidP="0045627F">
            <w:pPr>
              <w:tabs>
                <w:tab w:val="center" w:pos="1083"/>
              </w:tabs>
              <w:jc w:val="center"/>
              <w:rPr>
                <w:b/>
                <w:sz w:val="20"/>
                <w:szCs w:val="20"/>
                <w:lang w:val="it-CH"/>
              </w:rPr>
            </w:pPr>
            <w:r w:rsidRPr="00BA0525">
              <w:rPr>
                <w:b/>
                <w:sz w:val="20"/>
                <w:szCs w:val="20"/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627F" w:rsidRPr="00BA0525">
              <w:rPr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  <w:lang w:val="it-CH"/>
              </w:rPr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separate"/>
            </w:r>
            <w:r w:rsidR="0045627F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45627F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45627F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45627F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45627F" w:rsidRPr="00BA0525">
              <w:rPr>
                <w:b/>
                <w:sz w:val="20"/>
                <w:szCs w:val="20"/>
                <w:lang w:val="it-CH"/>
              </w:rPr>
              <w:t> </w:t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45627F" w:rsidRPr="00BA0525" w:rsidRDefault="0045627F" w:rsidP="0045627F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Profesioni/</w:t>
            </w:r>
            <w:r w:rsidR="001C4CB9" w:rsidRPr="00BA0525">
              <w:rPr>
                <w:b/>
                <w:sz w:val="16"/>
                <w:szCs w:val="16"/>
              </w:rPr>
              <w:t>Profesija</w:t>
            </w:r>
            <w:r w:rsidRPr="00BA0525">
              <w:rPr>
                <w:b/>
                <w:sz w:val="16"/>
                <w:szCs w:val="16"/>
              </w:rPr>
              <w:t>/ Occupation:</w:t>
            </w:r>
          </w:p>
          <w:p w:rsidR="0045627F" w:rsidRPr="00BA0525" w:rsidRDefault="00B82725" w:rsidP="0045627F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5627F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3"/>
          </w:tcPr>
          <w:p w:rsidR="0045627F" w:rsidRPr="00BA0525" w:rsidRDefault="0045627F" w:rsidP="0045627F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Pun</w:t>
            </w:r>
            <w:r w:rsidR="00AF20F8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</w:rPr>
              <w:t>dh</w:t>
            </w:r>
            <w:r w:rsidR="00AF20F8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</w:rPr>
              <w:t>n</w:t>
            </w:r>
            <w:r w:rsidR="00AF20F8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</w:rPr>
              <w:t>si/Rukovodilac/Employer:</w:t>
            </w:r>
          </w:p>
          <w:p w:rsidR="0045627F" w:rsidRPr="00BA0525" w:rsidRDefault="00B82725" w:rsidP="0045627F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5627F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627F" w:rsidRPr="00BA0525" w:rsidTr="0045627F">
        <w:trPr>
          <w:trHeight w:hRule="exact" w:val="652"/>
        </w:trPr>
        <w:tc>
          <w:tcPr>
            <w:tcW w:w="7938" w:type="dxa"/>
            <w:gridSpan w:val="8"/>
            <w:vAlign w:val="center"/>
          </w:tcPr>
          <w:p w:rsidR="0045627F" w:rsidRPr="00BA0525" w:rsidRDefault="0045627F" w:rsidP="0045627F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>P</w:t>
            </w:r>
            <w:r w:rsidRPr="00BA0525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  <w:lang w:val="it-CH"/>
              </w:rPr>
              <w:t>rshkruani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llojin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e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dokumentit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t</w:t>
            </w:r>
            <w:r w:rsidRPr="00BA0525">
              <w:rPr>
                <w:b/>
                <w:sz w:val="16"/>
                <w:szCs w:val="16"/>
              </w:rPr>
              <w:t xml:space="preserve">ë </w:t>
            </w:r>
            <w:r w:rsidRPr="00BA0525">
              <w:rPr>
                <w:b/>
                <w:sz w:val="16"/>
                <w:szCs w:val="16"/>
                <w:lang w:val="it-CH"/>
              </w:rPr>
              <w:t>identifikimit</w:t>
            </w:r>
            <w:r w:rsidR="00574D78">
              <w:rPr>
                <w:b/>
                <w:sz w:val="16"/>
                <w:szCs w:val="16"/>
                <w:lang w:val="it-CH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p</w:t>
            </w:r>
            <w:r w:rsidRPr="00BA0525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  <w:lang w:val="it-CH"/>
              </w:rPr>
              <w:t>r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personat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fizik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apo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llojin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e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regjistrimit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p</w:t>
            </w:r>
            <w:r w:rsidRPr="00BA0525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  <w:lang w:val="it-CH"/>
              </w:rPr>
              <w:t>r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personat</w:t>
            </w:r>
            <w:r w:rsidRPr="00BA0525">
              <w:rPr>
                <w:b/>
                <w:sz w:val="16"/>
                <w:szCs w:val="16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>juridik</w:t>
            </w:r>
            <w:r w:rsidRPr="00BA0525">
              <w:rPr>
                <w:b/>
                <w:sz w:val="16"/>
                <w:szCs w:val="16"/>
              </w:rPr>
              <w:t>:</w:t>
            </w:r>
          </w:p>
          <w:p w:rsidR="00BF4BFE" w:rsidRPr="00BA0525" w:rsidRDefault="00BF4BFE" w:rsidP="00BF4BFE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 xml:space="preserve">Opišite tip identifikacionog </w:t>
            </w:r>
            <w:r w:rsidR="00574D78">
              <w:rPr>
                <w:b/>
                <w:sz w:val="16"/>
                <w:szCs w:val="16"/>
                <w:lang w:val="it-CH"/>
              </w:rPr>
              <w:t xml:space="preserve"> </w:t>
            </w:r>
            <w:r w:rsidRPr="00BA0525">
              <w:rPr>
                <w:b/>
                <w:sz w:val="16"/>
                <w:szCs w:val="16"/>
                <w:lang w:val="it-CH"/>
              </w:rPr>
              <w:t xml:space="preserve">dokumenta za fizička lica ili vrstu  registracije za pravna lica </w:t>
            </w:r>
          </w:p>
          <w:p w:rsidR="0045627F" w:rsidRPr="00BA0525" w:rsidRDefault="0045627F" w:rsidP="0045627F">
            <w:pPr>
              <w:rPr>
                <w:b/>
                <w:sz w:val="16"/>
                <w:szCs w:val="16"/>
                <w:lang w:val="en-GB"/>
              </w:rPr>
            </w:pPr>
            <w:r w:rsidRPr="00BA0525">
              <w:rPr>
                <w:b/>
                <w:sz w:val="16"/>
                <w:szCs w:val="16"/>
                <w:lang w:val="en-GB"/>
              </w:rPr>
              <w:t>Describe person - ID Type and /or</w:t>
            </w:r>
            <w:r w:rsidRPr="00BA0525">
              <w:rPr>
                <w:b/>
                <w:sz w:val="16"/>
                <w:szCs w:val="16"/>
              </w:rPr>
              <w:t>Entity  Registration Type:</w:t>
            </w:r>
          </w:p>
        </w:tc>
        <w:tc>
          <w:tcPr>
            <w:tcW w:w="2610" w:type="dxa"/>
            <w:gridSpan w:val="2"/>
            <w:vAlign w:val="center"/>
          </w:tcPr>
          <w:p w:rsidR="0045627F" w:rsidRPr="00BA0525" w:rsidRDefault="00B82725" w:rsidP="0045627F">
            <w:pPr>
              <w:rPr>
                <w:b/>
                <w:sz w:val="20"/>
                <w:szCs w:val="20"/>
                <w:lang w:val="it-CH"/>
              </w:rPr>
            </w:pPr>
            <w:r w:rsidRPr="00BA0525">
              <w:rPr>
                <w:b/>
                <w:sz w:val="20"/>
                <w:szCs w:val="20"/>
                <w:lang w:val="it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5627F" w:rsidRPr="00BA0525">
              <w:rPr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  <w:lang w:val="it-CH"/>
              </w:rPr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separate"/>
            </w:r>
            <w:r w:rsidR="0045627F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45627F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45627F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45627F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45627F" w:rsidRPr="00BA0525">
              <w:rPr>
                <w:b/>
                <w:sz w:val="20"/>
                <w:szCs w:val="20"/>
                <w:lang w:val="it-CH"/>
              </w:rPr>
              <w:t> </w:t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45627F" w:rsidRPr="00BA0525" w:rsidTr="0045627F">
        <w:trPr>
          <w:trHeight w:hRule="exact" w:val="457"/>
        </w:trPr>
        <w:tc>
          <w:tcPr>
            <w:tcW w:w="7938" w:type="dxa"/>
            <w:gridSpan w:val="8"/>
            <w:vAlign w:val="center"/>
          </w:tcPr>
          <w:p w:rsidR="0045627F" w:rsidRPr="00BA0525" w:rsidRDefault="0045627F" w:rsidP="0045627F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Numri personal/Licni broj/ Person  ID Number:</w:t>
            </w:r>
          </w:p>
          <w:p w:rsidR="0045627F" w:rsidRPr="00BA0525" w:rsidRDefault="0045627F" w:rsidP="0045627F">
            <w:pPr>
              <w:rPr>
                <w:b/>
                <w:sz w:val="16"/>
                <w:szCs w:val="16"/>
                <w:lang w:val="it-CH"/>
              </w:rPr>
            </w:pPr>
            <w:r w:rsidRPr="00BA0525">
              <w:rPr>
                <w:b/>
                <w:sz w:val="16"/>
                <w:szCs w:val="16"/>
                <w:lang w:val="it-CH"/>
              </w:rPr>
              <w:t>Numri i Regjistrit për person juridik/Broj registracijaza pravni lica/ Entity - Reg. Number:</w:t>
            </w:r>
          </w:p>
        </w:tc>
        <w:tc>
          <w:tcPr>
            <w:tcW w:w="2610" w:type="dxa"/>
            <w:gridSpan w:val="2"/>
            <w:vAlign w:val="center"/>
          </w:tcPr>
          <w:p w:rsidR="0045627F" w:rsidRPr="00BA0525" w:rsidRDefault="00B82725" w:rsidP="0045627F">
            <w:pPr>
              <w:rPr>
                <w:b/>
                <w:sz w:val="20"/>
                <w:szCs w:val="20"/>
                <w:lang w:val="it-CH"/>
              </w:rPr>
            </w:pPr>
            <w:r w:rsidRPr="00BA0525">
              <w:rPr>
                <w:b/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5627F" w:rsidRPr="00BA0525">
              <w:rPr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  <w:lang w:val="it-CH"/>
              </w:rPr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separate"/>
            </w:r>
            <w:r w:rsidR="0045627F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45627F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45627F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45627F" w:rsidRPr="00BA0525">
              <w:rPr>
                <w:b/>
                <w:sz w:val="20"/>
                <w:szCs w:val="20"/>
                <w:lang w:val="it-CH"/>
              </w:rPr>
              <w:t> </w:t>
            </w:r>
            <w:r w:rsidR="0045627F" w:rsidRPr="00BA0525">
              <w:rPr>
                <w:b/>
                <w:sz w:val="20"/>
                <w:szCs w:val="20"/>
                <w:lang w:val="it-CH"/>
              </w:rPr>
              <w:t> </w:t>
            </w:r>
            <w:r w:rsidRPr="00BA0525">
              <w:rPr>
                <w:b/>
                <w:sz w:val="20"/>
                <w:szCs w:val="20"/>
                <w:lang w:val="it-CH"/>
              </w:rPr>
              <w:fldChar w:fldCharType="end"/>
            </w:r>
          </w:p>
        </w:tc>
      </w:tr>
      <w:tr w:rsidR="0045627F" w:rsidRPr="00BA0525" w:rsidTr="0045627F">
        <w:trPr>
          <w:trHeight w:hRule="exact" w:val="576"/>
        </w:trPr>
        <w:tc>
          <w:tcPr>
            <w:tcW w:w="3978" w:type="dxa"/>
            <w:gridSpan w:val="3"/>
          </w:tcPr>
          <w:p w:rsidR="00E12DC2" w:rsidRPr="00BA0525" w:rsidRDefault="0045627F" w:rsidP="0045627F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Lloji i Biznesit /</w:t>
            </w:r>
            <w:r w:rsidR="00BF4BFE" w:rsidRPr="00BA0525">
              <w:rPr>
                <w:b/>
                <w:sz w:val="16"/>
                <w:szCs w:val="16"/>
              </w:rPr>
              <w:t>Tip biznisa</w:t>
            </w:r>
            <w:r w:rsidR="00E12DC2">
              <w:rPr>
                <w:b/>
                <w:sz w:val="16"/>
                <w:szCs w:val="16"/>
              </w:rPr>
              <w:t>/  Entity - Type of Business</w:t>
            </w:r>
            <w:r w:rsidRPr="00BA0525">
              <w:rPr>
                <w:b/>
                <w:sz w:val="16"/>
                <w:szCs w:val="16"/>
              </w:rPr>
              <w:t>:</w:t>
            </w:r>
          </w:p>
          <w:p w:rsidR="0045627F" w:rsidRPr="00BA0525" w:rsidRDefault="00B82725" w:rsidP="0045627F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5627F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="0045627F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5"/>
          </w:tcPr>
          <w:p w:rsidR="0045627F" w:rsidRPr="00BA0525" w:rsidRDefault="0045627F" w:rsidP="0045627F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Vendi  i Regjistrimit /</w:t>
            </w:r>
            <w:r w:rsidR="00BF4BFE" w:rsidRPr="00BA0525">
              <w:rPr>
                <w:b/>
                <w:sz w:val="16"/>
                <w:szCs w:val="16"/>
              </w:rPr>
              <w:t>Mesto registracije</w:t>
            </w:r>
            <w:r w:rsidRPr="00BA0525">
              <w:rPr>
                <w:b/>
                <w:sz w:val="16"/>
                <w:szCs w:val="16"/>
              </w:rPr>
              <w:t>/Country of  Registration/:</w:t>
            </w:r>
          </w:p>
          <w:p w:rsidR="0045627F" w:rsidRPr="00BA0525" w:rsidRDefault="00B82725" w:rsidP="0045627F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5627F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vAlign w:val="center"/>
          </w:tcPr>
          <w:p w:rsidR="003B49E6" w:rsidRPr="00BA0525" w:rsidRDefault="003B49E6" w:rsidP="003B49E6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Nr. Fiskal</w:t>
            </w:r>
            <w:r w:rsidRPr="00BA0525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Fiskalni </w:t>
            </w:r>
            <w:r w:rsidRPr="00BA0525">
              <w:rPr>
                <w:b/>
                <w:sz w:val="16"/>
                <w:szCs w:val="16"/>
              </w:rPr>
              <w:t>Broj</w:t>
            </w:r>
            <w:r>
              <w:rPr>
                <w:b/>
                <w:sz w:val="16"/>
                <w:szCs w:val="16"/>
              </w:rPr>
              <w:t xml:space="preserve"> / Tax Administration </w:t>
            </w:r>
            <w:r w:rsidRPr="00BA0525">
              <w:rPr>
                <w:b/>
                <w:sz w:val="16"/>
                <w:szCs w:val="16"/>
              </w:rPr>
              <w:t>No./:</w:t>
            </w:r>
          </w:p>
          <w:p w:rsidR="0045627F" w:rsidRPr="00BA0525" w:rsidRDefault="00B82725" w:rsidP="0045627F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5627F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</w:p>
          <w:p w:rsidR="0045627F" w:rsidRPr="00BA0525" w:rsidRDefault="0045627F" w:rsidP="0045627F">
            <w:pPr>
              <w:rPr>
                <w:sz w:val="20"/>
                <w:szCs w:val="20"/>
              </w:rPr>
            </w:pPr>
          </w:p>
        </w:tc>
      </w:tr>
      <w:tr w:rsidR="0045627F" w:rsidRPr="00BA0525" w:rsidTr="00A30907">
        <w:trPr>
          <w:trHeight w:hRule="exact" w:val="580"/>
        </w:trPr>
        <w:tc>
          <w:tcPr>
            <w:tcW w:w="2448" w:type="dxa"/>
            <w:vAlign w:val="center"/>
          </w:tcPr>
          <w:p w:rsidR="0045627F" w:rsidRPr="00BA0525" w:rsidRDefault="0045627F" w:rsidP="0045627F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Adresa: Rruga, numri </w:t>
            </w:r>
          </w:p>
          <w:p w:rsidR="0045627F" w:rsidRPr="00BA0525" w:rsidRDefault="0045627F" w:rsidP="0045627F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Adresa: Ulica, broj</w:t>
            </w:r>
          </w:p>
          <w:p w:rsidR="0045627F" w:rsidRPr="00BA0525" w:rsidRDefault="0045627F" w:rsidP="0045627F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Address: Street, number:</w:t>
            </w:r>
          </w:p>
        </w:tc>
        <w:tc>
          <w:tcPr>
            <w:tcW w:w="3420" w:type="dxa"/>
            <w:gridSpan w:val="5"/>
            <w:vAlign w:val="center"/>
          </w:tcPr>
          <w:p w:rsidR="0045627F" w:rsidRPr="00BA0525" w:rsidRDefault="00B82725" w:rsidP="00A30907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5627F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vAlign w:val="center"/>
          </w:tcPr>
          <w:p w:rsidR="0045627F" w:rsidRPr="00BA0525" w:rsidRDefault="0045627F" w:rsidP="00A30907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Qyteti/Fshati </w:t>
            </w:r>
          </w:p>
          <w:p w:rsidR="0045627F" w:rsidRPr="00BA0525" w:rsidRDefault="0045627F" w:rsidP="00A30907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Grad/Selo</w:t>
            </w:r>
          </w:p>
          <w:p w:rsidR="0045627F" w:rsidRPr="00BA0525" w:rsidRDefault="0045627F" w:rsidP="00A30907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Town/Village</w:t>
            </w:r>
          </w:p>
        </w:tc>
        <w:tc>
          <w:tcPr>
            <w:tcW w:w="2610" w:type="dxa"/>
            <w:gridSpan w:val="2"/>
            <w:vAlign w:val="center"/>
          </w:tcPr>
          <w:p w:rsidR="0045627F" w:rsidRPr="00BA0525" w:rsidRDefault="00B82725" w:rsidP="00A30907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5627F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</w:p>
        </w:tc>
      </w:tr>
      <w:tr w:rsidR="0045627F" w:rsidRPr="00BA0525" w:rsidTr="00A30907">
        <w:trPr>
          <w:trHeight w:hRule="exact" w:val="576"/>
        </w:trPr>
        <w:tc>
          <w:tcPr>
            <w:tcW w:w="2448" w:type="dxa"/>
            <w:vAlign w:val="center"/>
          </w:tcPr>
          <w:p w:rsidR="0045627F" w:rsidRPr="00BA0525" w:rsidRDefault="0045627F" w:rsidP="0045627F">
            <w:pPr>
              <w:rPr>
                <w:sz w:val="20"/>
                <w:szCs w:val="20"/>
              </w:rPr>
            </w:pPr>
            <w:r w:rsidRPr="00BA0525">
              <w:rPr>
                <w:b/>
                <w:sz w:val="16"/>
                <w:szCs w:val="16"/>
              </w:rPr>
              <w:t>Komuna/</w:t>
            </w:r>
            <w:r w:rsidR="00BF4BFE" w:rsidRPr="00BA0525">
              <w:rPr>
                <w:b/>
                <w:sz w:val="16"/>
                <w:szCs w:val="16"/>
              </w:rPr>
              <w:t>Opš</w:t>
            </w:r>
            <w:r w:rsidRPr="00BA0525">
              <w:rPr>
                <w:b/>
                <w:sz w:val="16"/>
                <w:szCs w:val="16"/>
              </w:rPr>
              <w:t>tina/Municipality:</w:t>
            </w:r>
          </w:p>
        </w:tc>
        <w:tc>
          <w:tcPr>
            <w:tcW w:w="3420" w:type="dxa"/>
            <w:gridSpan w:val="5"/>
            <w:vAlign w:val="center"/>
          </w:tcPr>
          <w:p w:rsidR="0045627F" w:rsidRPr="00BA0525" w:rsidRDefault="00B82725" w:rsidP="00A30907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5627F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vAlign w:val="center"/>
          </w:tcPr>
          <w:p w:rsidR="0045627F" w:rsidRPr="00BA0525" w:rsidRDefault="00A97006" w:rsidP="00A309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</w:t>
            </w:r>
            <w:r w:rsidR="0045627F" w:rsidRPr="00BA0525">
              <w:rPr>
                <w:b/>
                <w:sz w:val="16"/>
                <w:szCs w:val="16"/>
              </w:rPr>
              <w:t>teti/</w:t>
            </w:r>
            <w:r w:rsidR="00BF4BFE" w:rsidRPr="00BA0525">
              <w:rPr>
                <w:b/>
                <w:sz w:val="16"/>
                <w:szCs w:val="16"/>
              </w:rPr>
              <w:t>Država</w:t>
            </w:r>
            <w:r w:rsidR="0045627F" w:rsidRPr="00BA0525">
              <w:rPr>
                <w:b/>
                <w:sz w:val="16"/>
                <w:szCs w:val="16"/>
              </w:rPr>
              <w:t>/Country:</w:t>
            </w:r>
          </w:p>
        </w:tc>
        <w:tc>
          <w:tcPr>
            <w:tcW w:w="2610" w:type="dxa"/>
            <w:gridSpan w:val="2"/>
            <w:vAlign w:val="center"/>
          </w:tcPr>
          <w:p w:rsidR="0045627F" w:rsidRPr="00BA0525" w:rsidRDefault="00B82725" w:rsidP="00A30907">
            <w:pPr>
              <w:rPr>
                <w:sz w:val="20"/>
                <w:szCs w:val="20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5627F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="0045627F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</w:p>
        </w:tc>
      </w:tr>
      <w:tr w:rsidR="0045627F" w:rsidRPr="00BA0525" w:rsidTr="0045627F">
        <w:trPr>
          <w:trHeight w:hRule="exact" w:val="1600"/>
        </w:trPr>
        <w:tc>
          <w:tcPr>
            <w:tcW w:w="10548" w:type="dxa"/>
            <w:gridSpan w:val="10"/>
            <w:vAlign w:val="center"/>
          </w:tcPr>
          <w:p w:rsidR="0045627F" w:rsidRPr="00BA0525" w:rsidRDefault="00DC560B" w:rsidP="0045627F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Pë</w:t>
            </w:r>
            <w:r w:rsidR="0045627F" w:rsidRPr="00BA0525">
              <w:rPr>
                <w:b/>
                <w:sz w:val="16"/>
                <w:szCs w:val="16"/>
              </w:rPr>
              <w:t xml:space="preserve">shkrimi i </w:t>
            </w:r>
            <w:r w:rsidRPr="00BA0525">
              <w:rPr>
                <w:b/>
                <w:sz w:val="16"/>
                <w:szCs w:val="16"/>
              </w:rPr>
              <w:t>interest</w:t>
            </w:r>
            <w:r w:rsidR="0045627F" w:rsidRPr="00BA0525">
              <w:rPr>
                <w:b/>
                <w:sz w:val="16"/>
                <w:szCs w:val="16"/>
              </w:rPr>
              <w:t xml:space="preserve"> Financiar ose Beneficues në Pronë/</w:t>
            </w:r>
            <w:r w:rsidR="00A50ACA" w:rsidRPr="00BA0525">
              <w:t xml:space="preserve"> </w:t>
            </w:r>
            <w:r w:rsidR="00A50ACA" w:rsidRPr="00BA0525">
              <w:rPr>
                <w:b/>
                <w:sz w:val="16"/>
                <w:szCs w:val="16"/>
              </w:rPr>
              <w:t xml:space="preserve">Opis </w:t>
            </w:r>
            <w:r w:rsidR="00574D78">
              <w:rPr>
                <w:b/>
                <w:sz w:val="16"/>
                <w:szCs w:val="16"/>
              </w:rPr>
              <w:t>F</w:t>
            </w:r>
            <w:r w:rsidR="00A50ACA" w:rsidRPr="00BA0525">
              <w:rPr>
                <w:b/>
                <w:sz w:val="16"/>
                <w:szCs w:val="16"/>
              </w:rPr>
              <w:t xml:space="preserve">inansijskih interesa ili koristi na  imovine </w:t>
            </w:r>
            <w:r w:rsidR="0045627F" w:rsidRPr="00BA0525">
              <w:rPr>
                <w:b/>
                <w:sz w:val="16"/>
                <w:szCs w:val="16"/>
              </w:rPr>
              <w:t>/ Description of Financial or Beneficial Interest</w:t>
            </w:r>
          </w:p>
          <w:p w:rsidR="0045627F" w:rsidRDefault="00B10086" w:rsidP="00456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B10086">
              <w:rPr>
                <w:b/>
                <w:sz w:val="16"/>
                <w:szCs w:val="16"/>
              </w:rPr>
              <w:t>Përdor faqe shtesë nëse ka nevojë</w:t>
            </w:r>
            <w:r>
              <w:rPr>
                <w:b/>
                <w:sz w:val="16"/>
                <w:szCs w:val="16"/>
              </w:rPr>
              <w:t>/</w:t>
            </w:r>
            <w:r w:rsidRPr="00B10086">
              <w:rPr>
                <w:b/>
                <w:sz w:val="16"/>
                <w:szCs w:val="16"/>
              </w:rPr>
              <w:t xml:space="preserve">Koristite dodatne listove ako je potrebno </w:t>
            </w:r>
            <w:r>
              <w:rPr>
                <w:b/>
                <w:sz w:val="16"/>
                <w:szCs w:val="16"/>
              </w:rPr>
              <w:t>/</w:t>
            </w:r>
            <w:r w:rsidRPr="00B10086">
              <w:rPr>
                <w:b/>
                <w:sz w:val="16"/>
                <w:szCs w:val="16"/>
              </w:rPr>
              <w:t>Use extra sheet if necessary</w:t>
            </w:r>
            <w:r>
              <w:rPr>
                <w:b/>
                <w:sz w:val="16"/>
                <w:szCs w:val="16"/>
              </w:rPr>
              <w:t>)</w:t>
            </w:r>
          </w:p>
          <w:p w:rsidR="00B10086" w:rsidRPr="00BA0525" w:rsidRDefault="00B10086" w:rsidP="0045627F">
            <w:pPr>
              <w:rPr>
                <w:b/>
                <w:sz w:val="16"/>
                <w:szCs w:val="16"/>
              </w:rPr>
            </w:pPr>
          </w:p>
          <w:p w:rsidR="0045627F" w:rsidRPr="00BA0525" w:rsidRDefault="00B82725" w:rsidP="0045627F">
            <w:pPr>
              <w:rPr>
                <w:b/>
                <w:sz w:val="16"/>
                <w:szCs w:val="16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AE04DD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AE04DD" w:rsidRPr="00BA0525">
              <w:rPr>
                <w:sz w:val="20"/>
                <w:szCs w:val="20"/>
              </w:rPr>
              <w:t> </w:t>
            </w:r>
            <w:r w:rsidR="00AE04DD" w:rsidRPr="00BA0525">
              <w:rPr>
                <w:sz w:val="20"/>
                <w:szCs w:val="20"/>
              </w:rPr>
              <w:t> </w:t>
            </w:r>
            <w:r w:rsidR="00AE04DD" w:rsidRPr="00BA0525">
              <w:rPr>
                <w:sz w:val="20"/>
                <w:szCs w:val="20"/>
              </w:rPr>
              <w:t> </w:t>
            </w:r>
            <w:r w:rsidR="00AE04DD" w:rsidRPr="00BA0525">
              <w:rPr>
                <w:sz w:val="20"/>
                <w:szCs w:val="20"/>
              </w:rPr>
              <w:t> </w:t>
            </w:r>
            <w:r w:rsidR="00AE04DD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</w:p>
          <w:p w:rsidR="0045627F" w:rsidRPr="00BA0525" w:rsidRDefault="0045627F" w:rsidP="0045627F">
            <w:pPr>
              <w:rPr>
                <w:b/>
                <w:sz w:val="16"/>
                <w:szCs w:val="16"/>
              </w:rPr>
            </w:pPr>
          </w:p>
          <w:p w:rsidR="0045627F" w:rsidRPr="00BA0525" w:rsidRDefault="0045627F" w:rsidP="0045627F">
            <w:pPr>
              <w:rPr>
                <w:b/>
                <w:sz w:val="16"/>
                <w:szCs w:val="16"/>
              </w:rPr>
            </w:pPr>
          </w:p>
          <w:p w:rsidR="00B10086" w:rsidRPr="00B10086" w:rsidRDefault="00B10086" w:rsidP="0045627F">
            <w:pPr>
              <w:rPr>
                <w:b/>
                <w:sz w:val="16"/>
                <w:szCs w:val="16"/>
              </w:rPr>
            </w:pPr>
          </w:p>
        </w:tc>
      </w:tr>
    </w:tbl>
    <w:p w:rsidR="00731525" w:rsidRPr="00BA0525" w:rsidRDefault="00731525">
      <w:pPr>
        <w:rPr>
          <w:sz w:val="20"/>
          <w:szCs w:val="20"/>
        </w:rPr>
      </w:pPr>
    </w:p>
    <w:p w:rsidR="00731525" w:rsidRPr="00BA0525" w:rsidRDefault="00731525">
      <w:pPr>
        <w:rPr>
          <w:sz w:val="20"/>
          <w:szCs w:val="20"/>
        </w:rPr>
      </w:pPr>
    </w:p>
    <w:p w:rsidR="00371A1C" w:rsidRPr="00BA0525" w:rsidRDefault="00371A1C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908"/>
        <w:tblW w:w="0" w:type="auto"/>
        <w:jc w:val="center"/>
        <w:tblLayout w:type="fixed"/>
        <w:tblCellMar>
          <w:left w:w="54" w:type="dxa"/>
          <w:right w:w="54" w:type="dxa"/>
        </w:tblCellMar>
        <w:tblLook w:val="0000"/>
      </w:tblPr>
      <w:tblGrid>
        <w:gridCol w:w="2697"/>
        <w:gridCol w:w="2880"/>
        <w:gridCol w:w="2696"/>
      </w:tblGrid>
      <w:tr w:rsidR="00371A1C" w:rsidRPr="00BA0525">
        <w:trPr>
          <w:trHeight w:val="1080"/>
          <w:jc w:val="center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1C" w:rsidRPr="00BA0525" w:rsidRDefault="00371A1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1C" w:rsidRPr="00BA0525" w:rsidRDefault="00371A1C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371A1C" w:rsidRPr="00BA0525" w:rsidRDefault="00371A1C" w:rsidP="00BC13A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3AB" w:rsidRPr="00BA0525" w:rsidRDefault="00BC13AB" w:rsidP="00BC13AB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  <w:p w:rsidR="00371A1C" w:rsidRPr="00BA0525" w:rsidRDefault="00371A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</w:tbl>
    <w:p w:rsidR="0045627F" w:rsidRPr="00BA0525" w:rsidRDefault="0045627F" w:rsidP="0045627F">
      <w:pPr>
        <w:ind w:left="-540"/>
        <w:rPr>
          <w:sz w:val="20"/>
          <w:szCs w:val="20"/>
        </w:rPr>
      </w:pPr>
    </w:p>
    <w:p w:rsidR="00371A1C" w:rsidRPr="00BA0525" w:rsidRDefault="0045627F" w:rsidP="0045627F">
      <w:pPr>
        <w:ind w:left="-540"/>
        <w:rPr>
          <w:rFonts w:ascii="Arial" w:hAnsi="Arial" w:cs="Arial"/>
          <w:b/>
          <w:sz w:val="18"/>
          <w:szCs w:val="18"/>
          <w:u w:val="single"/>
        </w:rPr>
      </w:pPr>
      <w:r w:rsidRPr="00BA0525">
        <w:rPr>
          <w:rFonts w:ascii="Arial" w:hAnsi="Arial" w:cs="Arial"/>
          <w:b/>
          <w:sz w:val="18"/>
          <w:szCs w:val="18"/>
          <w:u w:val="single"/>
        </w:rPr>
        <w:t>PAGESA/ P</w:t>
      </w:r>
      <w:r w:rsidR="00A50ACA" w:rsidRPr="00BA0525">
        <w:rPr>
          <w:rFonts w:ascii="Arial" w:hAnsi="Arial" w:cs="Arial"/>
          <w:b/>
          <w:sz w:val="18"/>
          <w:szCs w:val="18"/>
          <w:u w:val="single"/>
        </w:rPr>
        <w:t>LAĆANJE</w:t>
      </w:r>
      <w:r w:rsidRPr="00BA0525">
        <w:rPr>
          <w:rFonts w:ascii="Arial" w:hAnsi="Arial" w:cs="Arial"/>
          <w:b/>
          <w:sz w:val="18"/>
          <w:szCs w:val="18"/>
          <w:u w:val="single"/>
        </w:rPr>
        <w:t>/ PAYMENT:</w:t>
      </w:r>
    </w:p>
    <w:p w:rsidR="00371A1C" w:rsidRPr="00BA0525" w:rsidRDefault="00371A1C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488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235"/>
        <w:gridCol w:w="1203"/>
        <w:gridCol w:w="1512"/>
        <w:gridCol w:w="1541"/>
        <w:gridCol w:w="167"/>
        <w:gridCol w:w="1538"/>
        <w:gridCol w:w="2136"/>
      </w:tblGrid>
      <w:tr w:rsidR="00CE7945" w:rsidRPr="00BA0525" w:rsidTr="00DB3FA6">
        <w:trPr>
          <w:gridAfter w:val="6"/>
          <w:wAfter w:w="8097" w:type="dxa"/>
        </w:trPr>
        <w:tc>
          <w:tcPr>
            <w:tcW w:w="2235" w:type="dxa"/>
          </w:tcPr>
          <w:p w:rsidR="00CE7945" w:rsidRPr="00BA0525" w:rsidRDefault="00CE7945" w:rsidP="00CE794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4D78" w:rsidRDefault="00CE7945" w:rsidP="00CE79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25">
              <w:rPr>
                <w:rFonts w:ascii="Arial" w:hAnsi="Arial" w:cs="Arial"/>
                <w:b/>
                <w:sz w:val="16"/>
                <w:szCs w:val="16"/>
              </w:rPr>
              <w:t>Mënyra e Pag</w:t>
            </w:r>
            <w:r w:rsidR="00574D78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BA0525">
              <w:rPr>
                <w:rFonts w:ascii="Arial" w:hAnsi="Arial" w:cs="Arial"/>
                <w:b/>
                <w:sz w:val="16"/>
                <w:szCs w:val="16"/>
              </w:rPr>
              <w:t>sës</w:t>
            </w:r>
          </w:p>
          <w:p w:rsidR="00CE7945" w:rsidRPr="00BA0525" w:rsidRDefault="00BF4BFE" w:rsidP="00CE79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25">
              <w:rPr>
                <w:rFonts w:ascii="Arial" w:hAnsi="Arial" w:cs="Arial"/>
                <w:b/>
                <w:sz w:val="16"/>
                <w:szCs w:val="16"/>
              </w:rPr>
              <w:t>Način plaćanja</w:t>
            </w:r>
          </w:p>
          <w:p w:rsidR="00CE7945" w:rsidRPr="00BA0525" w:rsidRDefault="00CE7945" w:rsidP="00CE79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25">
              <w:rPr>
                <w:rFonts w:ascii="Arial" w:hAnsi="Arial" w:cs="Arial"/>
                <w:b/>
                <w:sz w:val="16"/>
                <w:szCs w:val="16"/>
              </w:rPr>
              <w:t>Mode of Payment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</w:tr>
      <w:tr w:rsidR="00CE7945" w:rsidRPr="00BA0525" w:rsidTr="00DB3FA6">
        <w:trPr>
          <w:cantSplit/>
          <w:trHeight w:val="575"/>
        </w:trPr>
        <w:tc>
          <w:tcPr>
            <w:tcW w:w="2235" w:type="dxa"/>
            <w:vMerge w:val="restart"/>
            <w:vAlign w:val="center"/>
          </w:tcPr>
          <w:p w:rsidR="00CE7945" w:rsidRPr="00BA0525" w:rsidRDefault="00B8272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="00CE7945" w:rsidRPr="00BA0525">
              <w:rPr>
                <w:b/>
                <w:sz w:val="16"/>
                <w:szCs w:val="16"/>
              </w:rPr>
              <w:instrText xml:space="preserve"> FORMCHECKBOX </w:instrText>
            </w:r>
            <w:r w:rsidRPr="00BA0525">
              <w:rPr>
                <w:b/>
                <w:sz w:val="16"/>
                <w:szCs w:val="16"/>
              </w:rPr>
            </w:r>
            <w:r w:rsidRPr="00BA0525">
              <w:rPr>
                <w:b/>
                <w:sz w:val="16"/>
                <w:szCs w:val="16"/>
              </w:rPr>
              <w:fldChar w:fldCharType="end"/>
            </w:r>
            <w:bookmarkEnd w:id="20"/>
            <w:r w:rsidR="00BF0478" w:rsidRPr="00BA0525">
              <w:rPr>
                <w:b/>
                <w:sz w:val="16"/>
                <w:szCs w:val="16"/>
              </w:rPr>
              <w:t xml:space="preserve"> </w:t>
            </w:r>
            <w:r w:rsidR="002941C8" w:rsidRPr="00BA0525">
              <w:rPr>
                <w:b/>
                <w:sz w:val="16"/>
                <w:szCs w:val="16"/>
              </w:rPr>
              <w:t>Letra me vlerë /ç</w:t>
            </w:r>
            <w:r w:rsidR="00CE7945" w:rsidRPr="00BA0525">
              <w:rPr>
                <w:b/>
                <w:sz w:val="16"/>
                <w:szCs w:val="16"/>
              </w:rPr>
              <w:t xml:space="preserve">ek </w:t>
            </w:r>
          </w:p>
          <w:p w:rsidR="00CE7945" w:rsidRPr="00BA0525" w:rsidRDefault="00BF0478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      </w:t>
            </w:r>
            <w:r w:rsidR="00A50ACA" w:rsidRPr="00BA0525">
              <w:rPr>
                <w:b/>
                <w:sz w:val="16"/>
                <w:szCs w:val="16"/>
              </w:rPr>
              <w:t xml:space="preserve">Hartije od vrednosti/ček </w:t>
            </w:r>
            <w:r w:rsidR="00CE7945" w:rsidRPr="00BA0525">
              <w:rPr>
                <w:b/>
                <w:sz w:val="16"/>
                <w:szCs w:val="16"/>
              </w:rPr>
              <w:t xml:space="preserve"> </w:t>
            </w:r>
          </w:p>
          <w:p w:rsidR="00CE7945" w:rsidRPr="00BA0525" w:rsidRDefault="00BF0478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      </w:t>
            </w:r>
            <w:r w:rsidR="00CE7945" w:rsidRPr="00BA0525">
              <w:rPr>
                <w:b/>
                <w:sz w:val="16"/>
                <w:szCs w:val="16"/>
              </w:rPr>
              <w:t>Check</w:t>
            </w:r>
          </w:p>
        </w:tc>
        <w:tc>
          <w:tcPr>
            <w:tcW w:w="1203" w:type="dxa"/>
            <w:vMerge w:val="restart"/>
            <w:vAlign w:val="center"/>
          </w:tcPr>
          <w:p w:rsidR="00CE7945" w:rsidRPr="00BA0525" w:rsidRDefault="00CE7945" w:rsidP="00CE7945">
            <w:pPr>
              <w:rPr>
                <w:b/>
                <w:sz w:val="18"/>
                <w:szCs w:val="18"/>
              </w:rPr>
            </w:pPr>
            <w:r w:rsidRPr="00BA0525">
              <w:rPr>
                <w:b/>
                <w:sz w:val="18"/>
                <w:szCs w:val="18"/>
              </w:rPr>
              <w:t>Shuma/</w:t>
            </w:r>
            <w:r w:rsidR="004A1F58" w:rsidRPr="00BA0525">
              <w:rPr>
                <w:b/>
                <w:sz w:val="18"/>
                <w:szCs w:val="18"/>
              </w:rPr>
              <w:t xml:space="preserve"> </w:t>
            </w:r>
            <w:r w:rsidR="00DB3FA6">
              <w:rPr>
                <w:b/>
                <w:sz w:val="18"/>
                <w:szCs w:val="18"/>
              </w:rPr>
              <w:t>Iznos</w:t>
            </w:r>
            <w:r w:rsidRPr="00BA0525">
              <w:rPr>
                <w:b/>
                <w:sz w:val="18"/>
                <w:szCs w:val="18"/>
              </w:rPr>
              <w:t>/ Amount:</w:t>
            </w:r>
          </w:p>
          <w:p w:rsidR="00CE7945" w:rsidRPr="00BA0525" w:rsidRDefault="00CE7945" w:rsidP="00CE7945">
            <w:pPr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CE7945" w:rsidRPr="00BA0525" w:rsidRDefault="00B82725" w:rsidP="00CE7945">
            <w:pPr>
              <w:jc w:val="right"/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1" w:name="Text94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41" w:type="dxa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Emri i Bankës: 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Ime Bank</w:t>
            </w:r>
            <w:r w:rsidR="004A1F58" w:rsidRPr="00BA0525">
              <w:rPr>
                <w:b/>
                <w:sz w:val="16"/>
                <w:szCs w:val="16"/>
              </w:rPr>
              <w:t>e</w:t>
            </w:r>
            <w:r w:rsidRPr="00BA0525">
              <w:rPr>
                <w:b/>
                <w:sz w:val="16"/>
                <w:szCs w:val="16"/>
              </w:rPr>
              <w:t>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Name of the Bank:</w:t>
            </w:r>
          </w:p>
        </w:tc>
        <w:tc>
          <w:tcPr>
            <w:tcW w:w="3841" w:type="dxa"/>
            <w:gridSpan w:val="3"/>
            <w:vAlign w:val="center"/>
          </w:tcPr>
          <w:p w:rsidR="00CE7945" w:rsidRPr="00BA0525" w:rsidRDefault="00B82725" w:rsidP="00CE7945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CE7945" w:rsidRPr="00BA0525" w:rsidTr="00DB3FA6">
        <w:trPr>
          <w:cantSplit/>
          <w:trHeight w:hRule="exact" w:val="613"/>
        </w:trPr>
        <w:tc>
          <w:tcPr>
            <w:tcW w:w="2235" w:type="dxa"/>
            <w:vMerge/>
            <w:vAlign w:val="center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vMerge/>
            <w:vAlign w:val="center"/>
          </w:tcPr>
          <w:p w:rsidR="00CE7945" w:rsidRPr="00BA0525" w:rsidRDefault="00CE7945" w:rsidP="00CE7945">
            <w:pPr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  <w:vMerge/>
            <w:vAlign w:val="center"/>
          </w:tcPr>
          <w:p w:rsidR="00CE7945" w:rsidRPr="00BA0525" w:rsidRDefault="00CE7945" w:rsidP="00CE7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Numri i çekut </w:t>
            </w:r>
          </w:p>
          <w:p w:rsidR="00CE7945" w:rsidRPr="00BA0525" w:rsidRDefault="004A1F58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Broj čeka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Check Number</w:t>
            </w:r>
          </w:p>
        </w:tc>
        <w:tc>
          <w:tcPr>
            <w:tcW w:w="3841" w:type="dxa"/>
            <w:gridSpan w:val="3"/>
            <w:vAlign w:val="center"/>
          </w:tcPr>
          <w:p w:rsidR="00CE7945" w:rsidRPr="00BA0525" w:rsidRDefault="00B82725" w:rsidP="00CE7945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23"/>
            <w:r w:rsidR="00CE7945" w:rsidRPr="00BA0525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E7945" w:rsidRPr="00BA0525" w:rsidTr="00DB3FA6">
        <w:trPr>
          <w:cantSplit/>
          <w:trHeight w:hRule="exact" w:val="550"/>
        </w:trPr>
        <w:tc>
          <w:tcPr>
            <w:tcW w:w="2235" w:type="dxa"/>
            <w:vMerge/>
            <w:vAlign w:val="center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CE7945" w:rsidRPr="00BA0525" w:rsidRDefault="00CE7945" w:rsidP="00CE7945">
            <w:pPr>
              <w:rPr>
                <w:b/>
                <w:sz w:val="18"/>
                <w:szCs w:val="18"/>
              </w:rPr>
            </w:pPr>
            <w:r w:rsidRPr="00BA0525">
              <w:rPr>
                <w:b/>
                <w:sz w:val="18"/>
                <w:szCs w:val="18"/>
              </w:rPr>
              <w:t>Valuta/</w:t>
            </w:r>
            <w:r w:rsidR="004A1F58" w:rsidRPr="00BA0525">
              <w:rPr>
                <w:b/>
                <w:sz w:val="18"/>
                <w:szCs w:val="18"/>
              </w:rPr>
              <w:t xml:space="preserve"> Valuta /</w:t>
            </w:r>
            <w:r w:rsidRPr="00BA0525">
              <w:rPr>
                <w:b/>
                <w:sz w:val="18"/>
                <w:szCs w:val="18"/>
              </w:rPr>
              <w:t xml:space="preserve"> Currency:</w:t>
            </w:r>
          </w:p>
          <w:p w:rsidR="00CE7945" w:rsidRPr="00BA0525" w:rsidRDefault="00CE7945" w:rsidP="00CE7945">
            <w:pPr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CE7945" w:rsidRPr="00BA0525" w:rsidRDefault="00B82725" w:rsidP="00CE7945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4" w:name="Text95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41" w:type="dxa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Numri i Llogarisë:</w:t>
            </w:r>
          </w:p>
          <w:p w:rsidR="00CE7945" w:rsidRPr="00BA0525" w:rsidRDefault="004A1F58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Broj računa</w:t>
            </w:r>
            <w:r w:rsidR="00CE7945" w:rsidRPr="00BA0525">
              <w:rPr>
                <w:b/>
                <w:sz w:val="16"/>
                <w:szCs w:val="16"/>
              </w:rPr>
              <w:t>: Account No: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vAlign w:val="center"/>
          </w:tcPr>
          <w:p w:rsidR="00CE7945" w:rsidRPr="00BA0525" w:rsidRDefault="00B82725" w:rsidP="00CE7945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5" w:name="Text98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CE7945" w:rsidRPr="00BA0525" w:rsidTr="00DB3FA6">
        <w:trPr>
          <w:cantSplit/>
          <w:trHeight w:hRule="exact" w:val="622"/>
        </w:trPr>
        <w:tc>
          <w:tcPr>
            <w:tcW w:w="2235" w:type="dxa"/>
            <w:vMerge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vMerge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512" w:type="dxa"/>
            <w:vMerge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541" w:type="dxa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Emri i llogarisë:</w:t>
            </w:r>
          </w:p>
          <w:p w:rsidR="00CE7945" w:rsidRPr="00BA0525" w:rsidRDefault="004A1F58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Ime računa</w:t>
            </w:r>
            <w:r w:rsidR="00CE7945" w:rsidRPr="00BA0525">
              <w:rPr>
                <w:b/>
                <w:sz w:val="16"/>
                <w:szCs w:val="16"/>
              </w:rPr>
              <w:t>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Name of Account: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vAlign w:val="center"/>
          </w:tcPr>
          <w:p w:rsidR="00CE7945" w:rsidRPr="00BA0525" w:rsidRDefault="00B82725" w:rsidP="00CE7945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6" w:name="Text99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26"/>
          </w:p>
        </w:tc>
      </w:tr>
      <w:tr w:rsidR="00CE7945" w:rsidRPr="00BA0525" w:rsidTr="00DB3FA6">
        <w:trPr>
          <w:cantSplit/>
          <w:trHeight w:hRule="exact" w:val="622"/>
        </w:trPr>
        <w:tc>
          <w:tcPr>
            <w:tcW w:w="2235" w:type="dxa"/>
            <w:vMerge w:val="restart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  <w:p w:rsidR="00CE7945" w:rsidRPr="00BA0525" w:rsidRDefault="00B8272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="00CE7945" w:rsidRPr="00BA0525">
              <w:rPr>
                <w:b/>
                <w:sz w:val="16"/>
                <w:szCs w:val="16"/>
              </w:rPr>
              <w:instrText xml:space="preserve"> FORMCHECKBOX </w:instrText>
            </w:r>
            <w:r w:rsidRPr="00BA0525">
              <w:rPr>
                <w:b/>
                <w:sz w:val="16"/>
                <w:szCs w:val="16"/>
              </w:rPr>
            </w:r>
            <w:r w:rsidRPr="00BA0525">
              <w:rPr>
                <w:b/>
                <w:sz w:val="16"/>
                <w:szCs w:val="16"/>
              </w:rPr>
              <w:fldChar w:fldCharType="end"/>
            </w:r>
            <w:bookmarkEnd w:id="27"/>
            <w:r w:rsidR="00BF0478" w:rsidRPr="00BA0525">
              <w:rPr>
                <w:b/>
                <w:sz w:val="16"/>
                <w:szCs w:val="16"/>
              </w:rPr>
              <w:t xml:space="preserve"> </w:t>
            </w:r>
            <w:r w:rsidR="00CE7945" w:rsidRPr="00BA0525">
              <w:rPr>
                <w:b/>
                <w:sz w:val="16"/>
                <w:szCs w:val="16"/>
              </w:rPr>
              <w:t>Transfer</w:t>
            </w:r>
          </w:p>
          <w:p w:rsidR="00CE7945" w:rsidRPr="00BA0525" w:rsidRDefault="00BF0478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      </w:t>
            </w:r>
            <w:r w:rsidR="00BF4BFE" w:rsidRPr="00BA0525">
              <w:rPr>
                <w:b/>
                <w:sz w:val="16"/>
                <w:szCs w:val="16"/>
              </w:rPr>
              <w:t>Tranfer</w:t>
            </w:r>
          </w:p>
          <w:p w:rsidR="00CE7945" w:rsidRPr="00BA0525" w:rsidRDefault="00BF0478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      </w:t>
            </w:r>
            <w:r w:rsidR="00CE7945" w:rsidRPr="00BA0525">
              <w:rPr>
                <w:b/>
                <w:sz w:val="16"/>
                <w:szCs w:val="16"/>
              </w:rPr>
              <w:t>By Transfer</w:t>
            </w:r>
          </w:p>
        </w:tc>
        <w:tc>
          <w:tcPr>
            <w:tcW w:w="1203" w:type="dxa"/>
            <w:vMerge w:val="restart"/>
            <w:vAlign w:val="center"/>
          </w:tcPr>
          <w:p w:rsidR="00CE7945" w:rsidRPr="00BA0525" w:rsidRDefault="00CE7945" w:rsidP="00CE7945">
            <w:pPr>
              <w:rPr>
                <w:b/>
                <w:sz w:val="18"/>
                <w:szCs w:val="18"/>
              </w:rPr>
            </w:pPr>
            <w:r w:rsidRPr="00BA0525">
              <w:rPr>
                <w:b/>
                <w:sz w:val="18"/>
                <w:szCs w:val="18"/>
              </w:rPr>
              <w:t>Shuma/</w:t>
            </w:r>
            <w:r w:rsidR="004A1F58" w:rsidRPr="00BA0525">
              <w:rPr>
                <w:b/>
                <w:sz w:val="18"/>
                <w:szCs w:val="18"/>
              </w:rPr>
              <w:t xml:space="preserve"> Iznos </w:t>
            </w:r>
            <w:r w:rsidRPr="00BA0525">
              <w:rPr>
                <w:b/>
                <w:sz w:val="18"/>
                <w:szCs w:val="18"/>
              </w:rPr>
              <w:t>/ Amount:</w:t>
            </w:r>
          </w:p>
          <w:p w:rsidR="00CE7945" w:rsidRPr="00BA0525" w:rsidRDefault="00CE7945" w:rsidP="00CE7945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CE7945" w:rsidRPr="00BA0525" w:rsidRDefault="00B82725" w:rsidP="00CE7945">
            <w:pPr>
              <w:tabs>
                <w:tab w:val="center" w:pos="1259"/>
              </w:tabs>
              <w:jc w:val="right"/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8" w:name="Text100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708" w:type="dxa"/>
            <w:gridSpan w:val="2"/>
            <w:vMerge w:val="restart"/>
            <w:vAlign w:val="center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Banka Transferuese: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Transfer</w:t>
            </w:r>
            <w:r w:rsidR="004A1F58" w:rsidRPr="00BA0525">
              <w:rPr>
                <w:b/>
                <w:sz w:val="16"/>
                <w:szCs w:val="16"/>
              </w:rPr>
              <w:t xml:space="preserve"> banka </w:t>
            </w:r>
            <w:r w:rsidRPr="00BA0525">
              <w:rPr>
                <w:b/>
                <w:sz w:val="16"/>
                <w:szCs w:val="16"/>
              </w:rPr>
              <w:t>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Transferring Bank: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Numri i llogarise:</w:t>
            </w:r>
          </w:p>
          <w:p w:rsidR="00CE7945" w:rsidRPr="00BA0525" w:rsidRDefault="004A1F58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Broj računa</w:t>
            </w:r>
            <w:r w:rsidR="00CE7945" w:rsidRPr="00BA0525">
              <w:rPr>
                <w:b/>
                <w:sz w:val="16"/>
                <w:szCs w:val="16"/>
              </w:rPr>
              <w:t>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Account No: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:rsidR="00CE7945" w:rsidRPr="00BA0525" w:rsidRDefault="00B82725" w:rsidP="00CE7945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CE7945" w:rsidRPr="00BA0525" w:rsidTr="00DB3FA6">
        <w:trPr>
          <w:cantSplit/>
          <w:trHeight w:hRule="exact" w:val="622"/>
        </w:trPr>
        <w:tc>
          <w:tcPr>
            <w:tcW w:w="2235" w:type="dxa"/>
            <w:vMerge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vMerge/>
            <w:vAlign w:val="center"/>
          </w:tcPr>
          <w:p w:rsidR="00CE7945" w:rsidRPr="00BA0525" w:rsidRDefault="00CE7945" w:rsidP="00CE7945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:rsidR="00CE7945" w:rsidRPr="00BA0525" w:rsidRDefault="00A97006" w:rsidP="00CE79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Emri i llogarisë</w:t>
            </w:r>
            <w:r w:rsidR="00CE7945" w:rsidRPr="00BA0525">
              <w:rPr>
                <w:b/>
                <w:sz w:val="16"/>
                <w:szCs w:val="16"/>
              </w:rPr>
              <w:t xml:space="preserve">: </w:t>
            </w:r>
            <w:r w:rsidR="004A1F58" w:rsidRPr="00BA0525">
              <w:rPr>
                <w:b/>
                <w:sz w:val="16"/>
                <w:szCs w:val="16"/>
              </w:rPr>
              <w:t>Ime računa: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Name of Account/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:rsidR="00CE7945" w:rsidRPr="00BA0525" w:rsidRDefault="00B82725" w:rsidP="00CE7945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</w:tr>
      <w:tr w:rsidR="00CE7945" w:rsidRPr="00BA0525" w:rsidTr="00DB3FA6">
        <w:trPr>
          <w:cantSplit/>
          <w:trHeight w:hRule="exact" w:val="640"/>
        </w:trPr>
        <w:tc>
          <w:tcPr>
            <w:tcW w:w="2235" w:type="dxa"/>
            <w:vMerge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AC2C80" w:rsidRDefault="00CE7945" w:rsidP="00CE7945">
            <w:pPr>
              <w:rPr>
                <w:b/>
                <w:sz w:val="18"/>
                <w:szCs w:val="18"/>
              </w:rPr>
            </w:pPr>
            <w:r w:rsidRPr="00BA0525">
              <w:rPr>
                <w:b/>
                <w:sz w:val="18"/>
                <w:szCs w:val="18"/>
              </w:rPr>
              <w:t>Valuta/</w:t>
            </w:r>
          </w:p>
          <w:p w:rsidR="00CE7945" w:rsidRPr="00BA0525" w:rsidRDefault="004A1F58" w:rsidP="00CE7945">
            <w:pPr>
              <w:rPr>
                <w:b/>
                <w:sz w:val="18"/>
                <w:szCs w:val="18"/>
              </w:rPr>
            </w:pPr>
            <w:r w:rsidRPr="00BA0525">
              <w:rPr>
                <w:b/>
                <w:sz w:val="18"/>
                <w:szCs w:val="18"/>
              </w:rPr>
              <w:t>Valuta</w:t>
            </w:r>
            <w:r w:rsidR="00CE7945" w:rsidRPr="00BA0525">
              <w:rPr>
                <w:b/>
                <w:sz w:val="18"/>
                <w:szCs w:val="18"/>
              </w:rPr>
              <w:t>/ Currency:</w:t>
            </w:r>
          </w:p>
          <w:p w:rsidR="00CE7945" w:rsidRPr="00BA0525" w:rsidRDefault="00CE7945" w:rsidP="00CE7945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CE7945" w:rsidRPr="00BA0525" w:rsidRDefault="00B82725" w:rsidP="00CE7945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1" w:name="Text101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708" w:type="dxa"/>
            <w:gridSpan w:val="2"/>
            <w:vMerge w:val="restart"/>
            <w:vAlign w:val="center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Banka Pranuese: </w:t>
            </w:r>
            <w:r w:rsidR="004A1F58" w:rsidRPr="00BA0525">
              <w:rPr>
                <w:b/>
                <w:sz w:val="16"/>
                <w:szCs w:val="16"/>
              </w:rPr>
              <w:t>Prijemna banka:</w:t>
            </w:r>
            <w:r w:rsidRPr="00BA0525">
              <w:rPr>
                <w:b/>
                <w:sz w:val="16"/>
                <w:szCs w:val="16"/>
              </w:rPr>
              <w:t xml:space="preserve"> Receiving Bank: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:rsidR="00CE7945" w:rsidRPr="00BA0525" w:rsidRDefault="00A97006" w:rsidP="00CE79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Numri i llogarisë</w:t>
            </w:r>
            <w:r w:rsidR="00CE7945" w:rsidRPr="00BA0525">
              <w:rPr>
                <w:b/>
                <w:sz w:val="16"/>
                <w:szCs w:val="16"/>
              </w:rPr>
              <w:t>:</w:t>
            </w:r>
          </w:p>
          <w:p w:rsidR="00CE7945" w:rsidRPr="00BA0525" w:rsidRDefault="004A1F58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Broj računa</w:t>
            </w:r>
            <w:r w:rsidR="00CE7945" w:rsidRPr="00BA0525">
              <w:rPr>
                <w:b/>
                <w:sz w:val="16"/>
                <w:szCs w:val="16"/>
              </w:rPr>
              <w:t>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Account No: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:rsidR="00CE7945" w:rsidRPr="00BA0525" w:rsidRDefault="00B82725" w:rsidP="00CE7945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CE7945" w:rsidRPr="00BA0525" w:rsidTr="00DB3FA6">
        <w:trPr>
          <w:cantSplit/>
          <w:trHeight w:hRule="exact" w:val="622"/>
        </w:trPr>
        <w:tc>
          <w:tcPr>
            <w:tcW w:w="2235" w:type="dxa"/>
            <w:vMerge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vMerge/>
            <w:vAlign w:val="center"/>
          </w:tcPr>
          <w:p w:rsidR="00CE7945" w:rsidRPr="00BA0525" w:rsidRDefault="00CE7945" w:rsidP="00CE7945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Merge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Emri i llogarisë:</w:t>
            </w:r>
          </w:p>
          <w:p w:rsidR="00CE7945" w:rsidRPr="00BA0525" w:rsidRDefault="004A1F58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Broj računa</w:t>
            </w:r>
            <w:r w:rsidR="00CE7945" w:rsidRPr="00BA0525">
              <w:rPr>
                <w:b/>
                <w:sz w:val="16"/>
                <w:szCs w:val="16"/>
              </w:rPr>
              <w:t>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Name of Account: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:rsidR="00CE7945" w:rsidRPr="00BA0525" w:rsidRDefault="00B82725" w:rsidP="00CE7945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33"/>
          </w:p>
        </w:tc>
      </w:tr>
      <w:tr w:rsidR="00CE7945" w:rsidRPr="00BA0525" w:rsidTr="00DB3FA6">
        <w:trPr>
          <w:cantSplit/>
          <w:trHeight w:hRule="exact" w:val="622"/>
        </w:trPr>
        <w:tc>
          <w:tcPr>
            <w:tcW w:w="2235" w:type="dxa"/>
            <w:vMerge w:val="restart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  <w:p w:rsidR="00CE7945" w:rsidRPr="00BA0525" w:rsidRDefault="00B8272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6"/>
            <w:r w:rsidR="00CE7945" w:rsidRPr="00BA0525">
              <w:rPr>
                <w:b/>
                <w:sz w:val="16"/>
                <w:szCs w:val="16"/>
              </w:rPr>
              <w:instrText xml:space="preserve"> FORMCHECKBOX </w:instrText>
            </w:r>
            <w:r w:rsidRPr="00BA0525">
              <w:rPr>
                <w:b/>
                <w:sz w:val="16"/>
                <w:szCs w:val="16"/>
              </w:rPr>
            </w:r>
            <w:r w:rsidRPr="00BA0525">
              <w:rPr>
                <w:b/>
                <w:sz w:val="16"/>
                <w:szCs w:val="16"/>
              </w:rPr>
              <w:fldChar w:fldCharType="end"/>
            </w:r>
            <w:bookmarkEnd w:id="34"/>
            <w:r w:rsidR="00CE7945" w:rsidRPr="00BA0525">
              <w:rPr>
                <w:b/>
                <w:sz w:val="16"/>
                <w:szCs w:val="16"/>
              </w:rPr>
              <w:t xml:space="preserve">  Me Urdhërpagesë</w:t>
            </w:r>
          </w:p>
          <w:p w:rsidR="00A50ACA" w:rsidRPr="00BA0525" w:rsidRDefault="00CE7945" w:rsidP="00A50ACA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       </w:t>
            </w:r>
            <w:r w:rsidR="00A50ACA" w:rsidRPr="00BA0525">
              <w:rPr>
                <w:b/>
                <w:sz w:val="16"/>
                <w:szCs w:val="16"/>
              </w:rPr>
              <w:t>Nalogom za</w:t>
            </w:r>
            <w:r w:rsidR="00F9372A">
              <w:rPr>
                <w:b/>
                <w:sz w:val="16"/>
                <w:szCs w:val="16"/>
              </w:rPr>
              <w:t xml:space="preserve"> </w:t>
            </w:r>
            <w:r w:rsidR="00A50ACA" w:rsidRPr="00BA0525">
              <w:rPr>
                <w:b/>
                <w:sz w:val="16"/>
                <w:szCs w:val="16"/>
              </w:rPr>
              <w:t>plaćanje</w:t>
            </w:r>
          </w:p>
          <w:p w:rsidR="00CE7945" w:rsidRPr="00BA0525" w:rsidRDefault="00CE7945" w:rsidP="00A50ACA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       By Payment Order</w:t>
            </w:r>
          </w:p>
        </w:tc>
        <w:tc>
          <w:tcPr>
            <w:tcW w:w="1203" w:type="dxa"/>
            <w:vMerge w:val="restart"/>
            <w:vAlign w:val="center"/>
          </w:tcPr>
          <w:p w:rsidR="00AC2C80" w:rsidRDefault="00CE7945" w:rsidP="00CE7945">
            <w:pPr>
              <w:rPr>
                <w:b/>
                <w:sz w:val="18"/>
                <w:szCs w:val="18"/>
              </w:rPr>
            </w:pPr>
            <w:r w:rsidRPr="00BA0525">
              <w:rPr>
                <w:b/>
                <w:sz w:val="18"/>
                <w:szCs w:val="18"/>
              </w:rPr>
              <w:t>Shuma/</w:t>
            </w:r>
          </w:p>
          <w:p w:rsidR="00CE7945" w:rsidRPr="00BA0525" w:rsidRDefault="004A1F58" w:rsidP="00CE7945">
            <w:pPr>
              <w:rPr>
                <w:b/>
                <w:sz w:val="18"/>
                <w:szCs w:val="18"/>
              </w:rPr>
            </w:pPr>
            <w:r w:rsidRPr="00BA0525">
              <w:rPr>
                <w:b/>
                <w:sz w:val="18"/>
                <w:szCs w:val="18"/>
              </w:rPr>
              <w:t>Iznos</w:t>
            </w:r>
            <w:r w:rsidR="00CE7945" w:rsidRPr="00BA0525">
              <w:rPr>
                <w:b/>
                <w:sz w:val="18"/>
                <w:szCs w:val="18"/>
              </w:rPr>
              <w:t>/ Amount:</w:t>
            </w:r>
          </w:p>
          <w:p w:rsidR="00CE7945" w:rsidRPr="00BA0525" w:rsidRDefault="00CE7945" w:rsidP="00CE7945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CE7945" w:rsidRPr="00BA0525" w:rsidRDefault="00B82725" w:rsidP="00CE7945">
            <w:pPr>
              <w:jc w:val="right"/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5" w:name="Text102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541" w:type="dxa"/>
          </w:tcPr>
          <w:p w:rsidR="00CE7945" w:rsidRPr="00BA0525" w:rsidRDefault="008F6CD3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Në</w:t>
            </w:r>
            <w:r w:rsidR="00CE7945" w:rsidRPr="00BA0525">
              <w:rPr>
                <w:b/>
                <w:sz w:val="16"/>
                <w:szCs w:val="16"/>
              </w:rPr>
              <w:t xml:space="preserve"> emer të</w:t>
            </w:r>
          </w:p>
          <w:p w:rsidR="00CE7945" w:rsidRPr="00BA0525" w:rsidRDefault="004A1F58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Na ime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To the Credit of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vAlign w:val="center"/>
          </w:tcPr>
          <w:p w:rsidR="00CE7945" w:rsidRPr="00BA0525" w:rsidRDefault="00B82725" w:rsidP="00CE7945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6" w:name="Text108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36"/>
          </w:p>
        </w:tc>
      </w:tr>
      <w:tr w:rsidR="00CE7945" w:rsidRPr="00BA0525" w:rsidTr="00DB3FA6">
        <w:trPr>
          <w:cantSplit/>
          <w:trHeight w:hRule="exact" w:val="622"/>
        </w:trPr>
        <w:tc>
          <w:tcPr>
            <w:tcW w:w="2235" w:type="dxa"/>
            <w:vMerge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vMerge/>
            <w:vAlign w:val="center"/>
          </w:tcPr>
          <w:p w:rsidR="00CE7945" w:rsidRPr="00BA0525" w:rsidRDefault="00CE7945" w:rsidP="00CE7945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541" w:type="dxa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Bank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Banka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Banka</w:t>
            </w:r>
          </w:p>
        </w:tc>
        <w:tc>
          <w:tcPr>
            <w:tcW w:w="3841" w:type="dxa"/>
            <w:gridSpan w:val="3"/>
            <w:vAlign w:val="center"/>
          </w:tcPr>
          <w:p w:rsidR="00CE7945" w:rsidRPr="00BA0525" w:rsidRDefault="00B82725" w:rsidP="00CE7945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7" w:name="Text109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37"/>
          </w:p>
        </w:tc>
      </w:tr>
      <w:tr w:rsidR="00CE7945" w:rsidRPr="00BA0525" w:rsidTr="00DB3FA6">
        <w:trPr>
          <w:cantSplit/>
          <w:trHeight w:hRule="exact" w:val="550"/>
        </w:trPr>
        <w:tc>
          <w:tcPr>
            <w:tcW w:w="2235" w:type="dxa"/>
            <w:vMerge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AC2C80" w:rsidRDefault="00CE7945" w:rsidP="00CE7945">
            <w:pPr>
              <w:rPr>
                <w:b/>
                <w:sz w:val="18"/>
                <w:szCs w:val="18"/>
              </w:rPr>
            </w:pPr>
            <w:r w:rsidRPr="00BA0525">
              <w:rPr>
                <w:b/>
                <w:sz w:val="18"/>
                <w:szCs w:val="18"/>
              </w:rPr>
              <w:t>Valuta/</w:t>
            </w:r>
          </w:p>
          <w:p w:rsidR="00CE7945" w:rsidRPr="00BA0525" w:rsidRDefault="004A1F58" w:rsidP="00CE7945">
            <w:pPr>
              <w:rPr>
                <w:b/>
                <w:sz w:val="18"/>
                <w:szCs w:val="18"/>
              </w:rPr>
            </w:pPr>
            <w:r w:rsidRPr="00BA0525">
              <w:rPr>
                <w:b/>
                <w:sz w:val="18"/>
                <w:szCs w:val="18"/>
              </w:rPr>
              <w:t>Valuta</w:t>
            </w:r>
            <w:r w:rsidR="00CE7945" w:rsidRPr="00BA0525">
              <w:rPr>
                <w:b/>
                <w:sz w:val="18"/>
                <w:szCs w:val="18"/>
              </w:rPr>
              <w:t>/ Currency:</w:t>
            </w:r>
          </w:p>
          <w:p w:rsidR="00CE7945" w:rsidRPr="00BA0525" w:rsidRDefault="00CE7945" w:rsidP="00CE7945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CE7945" w:rsidRPr="00BA0525" w:rsidRDefault="00B82725" w:rsidP="00CE7945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8" w:name="Text103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541" w:type="dxa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Numri I Llogarisë </w:t>
            </w:r>
            <w:r w:rsidR="004A1F58" w:rsidRPr="00BA0525">
              <w:rPr>
                <w:b/>
                <w:sz w:val="16"/>
                <w:szCs w:val="16"/>
              </w:rPr>
              <w:t xml:space="preserve">Broj računa </w:t>
            </w:r>
            <w:r w:rsidRPr="00BA0525">
              <w:rPr>
                <w:b/>
                <w:sz w:val="16"/>
                <w:szCs w:val="16"/>
              </w:rPr>
              <w:t>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Account No: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vAlign w:val="center"/>
          </w:tcPr>
          <w:p w:rsidR="00CE7945" w:rsidRPr="00BA0525" w:rsidRDefault="00B82725" w:rsidP="00CE7945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9" w:name="Text110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39"/>
          </w:p>
        </w:tc>
      </w:tr>
      <w:tr w:rsidR="00CE7945" w:rsidRPr="00BA0525" w:rsidTr="00DB3FA6">
        <w:trPr>
          <w:cantSplit/>
          <w:trHeight w:hRule="exact" w:val="712"/>
        </w:trPr>
        <w:tc>
          <w:tcPr>
            <w:tcW w:w="2235" w:type="dxa"/>
            <w:vMerge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vMerge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512" w:type="dxa"/>
            <w:vMerge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1541" w:type="dxa"/>
          </w:tcPr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Emri i Llogarise 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Ime </w:t>
            </w:r>
            <w:r w:rsidR="004A1F58" w:rsidRPr="00BA0525">
              <w:rPr>
                <w:b/>
                <w:sz w:val="16"/>
                <w:szCs w:val="16"/>
              </w:rPr>
              <w:t>računa</w:t>
            </w:r>
            <w:r w:rsidRPr="00BA0525">
              <w:rPr>
                <w:b/>
                <w:sz w:val="16"/>
                <w:szCs w:val="16"/>
              </w:rPr>
              <w:t>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Name of Account:</w:t>
            </w:r>
          </w:p>
          <w:p w:rsidR="00CE7945" w:rsidRPr="00BA0525" w:rsidRDefault="00CE7945" w:rsidP="00CE7945">
            <w:pPr>
              <w:rPr>
                <w:b/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vAlign w:val="center"/>
          </w:tcPr>
          <w:p w:rsidR="00CE7945" w:rsidRPr="00BA0525" w:rsidRDefault="00B82725" w:rsidP="00CE7945">
            <w:pPr>
              <w:rPr>
                <w:b/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0" w:name="Text111"/>
            <w:r w:rsidR="00CE7945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="00CE7945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  <w:bookmarkEnd w:id="40"/>
          </w:p>
        </w:tc>
      </w:tr>
    </w:tbl>
    <w:tbl>
      <w:tblPr>
        <w:tblpPr w:leftFromText="180" w:rightFromText="180" w:vertAnchor="text" w:horzAnchor="page" w:tblpX="4351" w:tblpY="113"/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4"/>
        <w:gridCol w:w="2154"/>
      </w:tblGrid>
      <w:tr w:rsidR="00BE6CFA" w:rsidTr="00BE6CFA">
        <w:trPr>
          <w:trHeight w:val="420"/>
        </w:trPr>
        <w:tc>
          <w:tcPr>
            <w:tcW w:w="2634" w:type="dxa"/>
            <w:vAlign w:val="center"/>
          </w:tcPr>
          <w:p w:rsidR="00BE6CFA" w:rsidRDefault="00301BFA" w:rsidP="00BE6CF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Ç</w:t>
            </w:r>
            <w:r w:rsidR="00BE6CFA" w:rsidRPr="00BA0525">
              <w:rPr>
                <w:b/>
                <w:sz w:val="16"/>
                <w:szCs w:val="16"/>
              </w:rPr>
              <w:t>mimi i Blerjes/ Kupovna cena /Purchase Price</w:t>
            </w:r>
          </w:p>
        </w:tc>
        <w:tc>
          <w:tcPr>
            <w:tcW w:w="2154" w:type="dxa"/>
            <w:vAlign w:val="center"/>
          </w:tcPr>
          <w:p w:rsidR="00BE6CFA" w:rsidRDefault="00BE6CFA" w:rsidP="00BE6CFA">
            <w:pPr>
              <w:jc w:val="center"/>
              <w:rPr>
                <w:sz w:val="20"/>
                <w:szCs w:val="20"/>
              </w:rPr>
            </w:pPr>
            <w:r w:rsidRPr="00BA0525">
              <w:rPr>
                <w:b/>
                <w:sz w:val="16"/>
                <w:szCs w:val="16"/>
              </w:rPr>
              <w:t>Valuta/ Valuta /Currency</w:t>
            </w:r>
          </w:p>
        </w:tc>
      </w:tr>
      <w:tr w:rsidR="00BE6CFA" w:rsidTr="00BE6CFA">
        <w:trPr>
          <w:trHeight w:val="560"/>
        </w:trPr>
        <w:tc>
          <w:tcPr>
            <w:tcW w:w="2634" w:type="dxa"/>
            <w:vAlign w:val="center"/>
          </w:tcPr>
          <w:p w:rsidR="00BE6CFA" w:rsidRDefault="00B82725" w:rsidP="00AD5DE9">
            <w:pPr>
              <w:rPr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BE6CFA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AD5DE9">
              <w:rPr>
                <w:b/>
                <w:sz w:val="20"/>
                <w:szCs w:val="20"/>
              </w:rPr>
              <w:t> </w:t>
            </w:r>
            <w:r w:rsidR="00AD5DE9">
              <w:rPr>
                <w:b/>
                <w:sz w:val="20"/>
                <w:szCs w:val="20"/>
              </w:rPr>
              <w:t> </w:t>
            </w:r>
            <w:r w:rsidR="00AD5DE9">
              <w:rPr>
                <w:b/>
                <w:sz w:val="20"/>
                <w:szCs w:val="20"/>
              </w:rPr>
              <w:t> </w:t>
            </w:r>
            <w:r w:rsidR="00AD5DE9">
              <w:rPr>
                <w:b/>
                <w:sz w:val="20"/>
                <w:szCs w:val="20"/>
              </w:rPr>
              <w:t> </w:t>
            </w:r>
            <w:r w:rsidR="00AD5DE9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4" w:type="dxa"/>
            <w:vAlign w:val="center"/>
          </w:tcPr>
          <w:p w:rsidR="00BE6CFA" w:rsidRDefault="00B82725" w:rsidP="00BE6CFA">
            <w:pPr>
              <w:rPr>
                <w:sz w:val="20"/>
                <w:szCs w:val="20"/>
              </w:rPr>
            </w:pPr>
            <w:r w:rsidRPr="00BA0525">
              <w:rPr>
                <w:b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BE6CFA" w:rsidRPr="00BA0525">
              <w:rPr>
                <w:b/>
                <w:sz w:val="20"/>
                <w:szCs w:val="20"/>
              </w:rPr>
              <w:instrText xml:space="preserve"> FORMTEXT </w:instrText>
            </w:r>
            <w:r w:rsidRPr="00BA0525">
              <w:rPr>
                <w:b/>
                <w:sz w:val="20"/>
                <w:szCs w:val="20"/>
              </w:rPr>
            </w:r>
            <w:r w:rsidRPr="00BA0525">
              <w:rPr>
                <w:b/>
                <w:sz w:val="20"/>
                <w:szCs w:val="20"/>
              </w:rPr>
              <w:fldChar w:fldCharType="separate"/>
            </w:r>
            <w:r w:rsidR="00BE6CFA" w:rsidRPr="00BA0525">
              <w:rPr>
                <w:b/>
                <w:sz w:val="20"/>
                <w:szCs w:val="20"/>
              </w:rPr>
              <w:t> </w:t>
            </w:r>
            <w:r w:rsidR="00BE6CFA" w:rsidRPr="00BA0525">
              <w:rPr>
                <w:b/>
                <w:sz w:val="20"/>
                <w:szCs w:val="20"/>
              </w:rPr>
              <w:t> </w:t>
            </w:r>
            <w:r w:rsidR="00BE6CFA" w:rsidRPr="00BA0525">
              <w:rPr>
                <w:b/>
                <w:sz w:val="20"/>
                <w:szCs w:val="20"/>
              </w:rPr>
              <w:t> </w:t>
            </w:r>
            <w:r w:rsidR="00BE6CFA" w:rsidRPr="00BA0525">
              <w:rPr>
                <w:b/>
                <w:sz w:val="20"/>
                <w:szCs w:val="20"/>
              </w:rPr>
              <w:t> </w:t>
            </w:r>
            <w:r w:rsidR="00BE6CFA" w:rsidRPr="00BA0525">
              <w:rPr>
                <w:b/>
                <w:sz w:val="20"/>
                <w:szCs w:val="20"/>
              </w:rPr>
              <w:t> </w:t>
            </w:r>
            <w:r w:rsidRPr="00BA052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371A1C" w:rsidRPr="00BA0525" w:rsidRDefault="00371A1C">
      <w:pPr>
        <w:rPr>
          <w:sz w:val="20"/>
          <w:szCs w:val="20"/>
        </w:rPr>
      </w:pPr>
    </w:p>
    <w:p w:rsidR="00371A1C" w:rsidRPr="00BA0525" w:rsidRDefault="00371A1C">
      <w:pPr>
        <w:rPr>
          <w:sz w:val="20"/>
          <w:szCs w:val="20"/>
        </w:rPr>
      </w:pPr>
    </w:p>
    <w:p w:rsidR="00371A1C" w:rsidRPr="00BA0525" w:rsidRDefault="00371A1C">
      <w:pPr>
        <w:rPr>
          <w:sz w:val="20"/>
          <w:szCs w:val="20"/>
        </w:rPr>
      </w:pPr>
    </w:p>
    <w:p w:rsidR="00371A1C" w:rsidRPr="00BA0525" w:rsidRDefault="00371A1C">
      <w:pPr>
        <w:rPr>
          <w:sz w:val="20"/>
          <w:szCs w:val="20"/>
        </w:rPr>
      </w:pPr>
    </w:p>
    <w:p w:rsidR="00371A1C" w:rsidRPr="00BA0525" w:rsidRDefault="00371A1C">
      <w:pPr>
        <w:rPr>
          <w:sz w:val="20"/>
          <w:szCs w:val="20"/>
        </w:rPr>
      </w:pPr>
    </w:p>
    <w:p w:rsidR="00371A1C" w:rsidRPr="00BA0525" w:rsidRDefault="00371A1C">
      <w:pPr>
        <w:rPr>
          <w:sz w:val="20"/>
          <w:szCs w:val="20"/>
        </w:rPr>
      </w:pPr>
    </w:p>
    <w:p w:rsidR="00371A1C" w:rsidRPr="00BA0525" w:rsidRDefault="00371A1C">
      <w:pPr>
        <w:rPr>
          <w:sz w:val="20"/>
          <w:szCs w:val="20"/>
        </w:rPr>
      </w:pPr>
    </w:p>
    <w:p w:rsidR="00371A1C" w:rsidRPr="00BA0525" w:rsidRDefault="00371A1C">
      <w:pPr>
        <w:rPr>
          <w:sz w:val="20"/>
          <w:szCs w:val="20"/>
        </w:rPr>
      </w:pPr>
    </w:p>
    <w:p w:rsidR="00371A1C" w:rsidRPr="00BA0525" w:rsidRDefault="00371A1C">
      <w:pPr>
        <w:rPr>
          <w:sz w:val="20"/>
          <w:szCs w:val="20"/>
        </w:rPr>
      </w:pPr>
    </w:p>
    <w:p w:rsidR="00371A1C" w:rsidRPr="00BA0525" w:rsidRDefault="00371A1C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9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0"/>
      </w:tblGrid>
      <w:tr w:rsidR="0011321C" w:rsidRPr="00BA0525" w:rsidTr="0011321C">
        <w:trPr>
          <w:trHeight w:val="2867"/>
        </w:trPr>
        <w:tc>
          <w:tcPr>
            <w:tcW w:w="10080" w:type="dxa"/>
            <w:tcBorders>
              <w:bottom w:val="single" w:sz="4" w:space="0" w:color="auto"/>
            </w:tcBorders>
          </w:tcPr>
          <w:p w:rsidR="0011321C" w:rsidRPr="00BA0525" w:rsidRDefault="0011321C" w:rsidP="0011321C">
            <w:pPr>
              <w:rPr>
                <w:b/>
              </w:rPr>
            </w:pPr>
            <w:r w:rsidRPr="00BA0525">
              <w:rPr>
                <w:b/>
                <w:sz w:val="16"/>
                <w:szCs w:val="16"/>
                <w:lang w:val="sq-AL"/>
              </w:rPr>
              <w:t>Përshkr</w:t>
            </w:r>
            <w:r w:rsidR="00212F90">
              <w:rPr>
                <w:b/>
                <w:sz w:val="16"/>
                <w:szCs w:val="16"/>
                <w:lang w:val="sq-AL"/>
              </w:rPr>
              <w:t xml:space="preserve">imi dhe vlera (në Euro), e pronës </w:t>
            </w:r>
            <w:r w:rsidRPr="00BA0525">
              <w:rPr>
                <w:b/>
                <w:sz w:val="16"/>
                <w:szCs w:val="16"/>
                <w:lang w:val="sq-AL"/>
              </w:rPr>
              <w:t>në përgjithësi apo në pjesë, i gjithë çmimit të blerjes</w:t>
            </w:r>
            <w:r w:rsidRPr="00BA0525">
              <w:rPr>
                <w:b/>
              </w:rPr>
              <w:t>:</w:t>
            </w:r>
          </w:p>
          <w:p w:rsidR="0011321C" w:rsidRPr="00BA0525" w:rsidRDefault="00BF4BFE" w:rsidP="0011321C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Opis i vrednost (evro)i</w:t>
            </w:r>
            <w:r w:rsidR="006727CF">
              <w:rPr>
                <w:b/>
                <w:sz w:val="16"/>
                <w:szCs w:val="16"/>
              </w:rPr>
              <w:t xml:space="preserve"> imovine</w:t>
            </w:r>
            <w:r w:rsidR="00190B52" w:rsidRPr="00BA0525">
              <w:rPr>
                <w:b/>
                <w:sz w:val="16"/>
                <w:szCs w:val="16"/>
              </w:rPr>
              <w:t>, u celini ili delimično, cele kupovne cene:</w:t>
            </w:r>
          </w:p>
          <w:p w:rsidR="0011321C" w:rsidRPr="00BA0525" w:rsidRDefault="0011321C" w:rsidP="0011321C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>Description and v</w:t>
            </w:r>
            <w:r w:rsidR="006727CF">
              <w:rPr>
                <w:b/>
                <w:sz w:val="16"/>
                <w:szCs w:val="16"/>
              </w:rPr>
              <w:t>alue (Euros) of  Property</w:t>
            </w:r>
            <w:r w:rsidRPr="00BA0525">
              <w:rPr>
                <w:b/>
                <w:sz w:val="16"/>
                <w:szCs w:val="16"/>
              </w:rPr>
              <w:t>, in whole or part, of the purchase price:</w:t>
            </w:r>
          </w:p>
          <w:p w:rsidR="0011321C" w:rsidRPr="00BA0525" w:rsidRDefault="0011321C" w:rsidP="0011321C">
            <w:pPr>
              <w:rPr>
                <w:b/>
                <w:sz w:val="16"/>
                <w:szCs w:val="16"/>
              </w:rPr>
            </w:pPr>
          </w:p>
          <w:p w:rsidR="0011321C" w:rsidRPr="00BA0525" w:rsidRDefault="00B82725" w:rsidP="0011321C">
            <w:pPr>
              <w:rPr>
                <w:b/>
                <w:sz w:val="16"/>
                <w:szCs w:val="16"/>
                <w:lang w:val="sq-AL"/>
              </w:rPr>
            </w:pPr>
            <w:r w:rsidRPr="00BA0525">
              <w:rPr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1" w:name="Text112"/>
            <w:r w:rsidR="0011321C" w:rsidRPr="00BA0525">
              <w:rPr>
                <w:sz w:val="20"/>
                <w:szCs w:val="20"/>
              </w:rPr>
              <w:instrText xml:space="preserve"> FORMTEXT </w:instrText>
            </w:r>
            <w:r w:rsidRPr="00BA0525">
              <w:rPr>
                <w:sz w:val="20"/>
                <w:szCs w:val="20"/>
              </w:rPr>
            </w:r>
            <w:r w:rsidRPr="00BA0525">
              <w:rPr>
                <w:sz w:val="20"/>
                <w:szCs w:val="20"/>
              </w:rPr>
              <w:fldChar w:fldCharType="separate"/>
            </w:r>
            <w:r w:rsidR="0011321C" w:rsidRPr="00BA0525">
              <w:rPr>
                <w:sz w:val="20"/>
                <w:szCs w:val="20"/>
              </w:rPr>
              <w:t> </w:t>
            </w:r>
            <w:r w:rsidR="0011321C" w:rsidRPr="00BA0525">
              <w:rPr>
                <w:sz w:val="20"/>
                <w:szCs w:val="20"/>
              </w:rPr>
              <w:t> </w:t>
            </w:r>
            <w:r w:rsidR="0011321C" w:rsidRPr="00BA0525">
              <w:rPr>
                <w:sz w:val="20"/>
                <w:szCs w:val="20"/>
              </w:rPr>
              <w:t> </w:t>
            </w:r>
            <w:r w:rsidR="0011321C" w:rsidRPr="00BA0525">
              <w:rPr>
                <w:sz w:val="20"/>
                <w:szCs w:val="20"/>
              </w:rPr>
              <w:t> </w:t>
            </w:r>
            <w:r w:rsidR="0011321C" w:rsidRPr="00BA0525">
              <w:rPr>
                <w:sz w:val="20"/>
                <w:szCs w:val="20"/>
              </w:rPr>
              <w:t> </w:t>
            </w:r>
            <w:r w:rsidRPr="00BA0525">
              <w:rPr>
                <w:sz w:val="20"/>
                <w:szCs w:val="20"/>
              </w:rPr>
              <w:fldChar w:fldCharType="end"/>
            </w:r>
            <w:bookmarkEnd w:id="41"/>
          </w:p>
        </w:tc>
      </w:tr>
    </w:tbl>
    <w:p w:rsidR="00371A1C" w:rsidRPr="00BA0525" w:rsidRDefault="00371A1C">
      <w:pPr>
        <w:rPr>
          <w:sz w:val="20"/>
          <w:szCs w:val="20"/>
        </w:rPr>
      </w:pPr>
    </w:p>
    <w:p w:rsidR="00836870" w:rsidRPr="00BA0525" w:rsidRDefault="00836870" w:rsidP="00836870">
      <w:pPr>
        <w:rPr>
          <w:rFonts w:ascii="Arial" w:hAnsi="Arial" w:cs="Arial"/>
          <w:b/>
          <w:sz w:val="18"/>
          <w:szCs w:val="18"/>
        </w:rPr>
      </w:pPr>
    </w:p>
    <w:p w:rsidR="00836870" w:rsidRPr="00BA0525" w:rsidRDefault="00836870" w:rsidP="00836870">
      <w:pPr>
        <w:ind w:left="-360"/>
        <w:rPr>
          <w:rFonts w:ascii="Arial" w:hAnsi="Arial" w:cs="Arial"/>
          <w:b/>
          <w:sz w:val="18"/>
          <w:szCs w:val="18"/>
        </w:rPr>
      </w:pPr>
    </w:p>
    <w:p w:rsidR="00836870" w:rsidRPr="00BA0525" w:rsidRDefault="00531E6F" w:rsidP="00836870">
      <w:pPr>
        <w:ind w:left="-360"/>
        <w:rPr>
          <w:rFonts w:ascii="Arial" w:hAnsi="Arial" w:cs="Arial"/>
          <w:b/>
          <w:sz w:val="18"/>
          <w:szCs w:val="18"/>
          <w:lang w:val="sq-AL"/>
        </w:rPr>
      </w:pPr>
      <w:r w:rsidRPr="00BA0525">
        <w:rPr>
          <w:rFonts w:ascii="Arial" w:hAnsi="Arial" w:cs="Arial"/>
          <w:b/>
          <w:sz w:val="18"/>
          <w:szCs w:val="18"/>
          <w:lang w:val="sq-AL"/>
        </w:rPr>
        <w:t>TRANSFERUESI</w:t>
      </w:r>
      <w:r w:rsidR="00836870" w:rsidRPr="00BA0525">
        <w:rPr>
          <w:rFonts w:ascii="Arial" w:hAnsi="Arial" w:cs="Arial"/>
          <w:b/>
          <w:sz w:val="18"/>
          <w:szCs w:val="18"/>
          <w:lang w:val="sq-AL"/>
        </w:rPr>
        <w:t>: (Përdor faqe shtesë për transferues</w:t>
      </w:r>
      <w:r w:rsidRPr="00BA0525">
        <w:rPr>
          <w:rFonts w:ascii="Arial" w:hAnsi="Arial" w:cs="Arial"/>
          <w:b/>
          <w:sz w:val="18"/>
          <w:szCs w:val="18"/>
          <w:lang w:val="sq-AL"/>
        </w:rPr>
        <w:t xml:space="preserve"> tjerë</w:t>
      </w:r>
      <w:r w:rsidR="00836870" w:rsidRPr="00BA0525">
        <w:rPr>
          <w:rFonts w:ascii="Arial" w:hAnsi="Arial" w:cs="Arial"/>
          <w:b/>
          <w:sz w:val="18"/>
          <w:szCs w:val="18"/>
          <w:lang w:val="sq-AL"/>
        </w:rPr>
        <w:t>)</w:t>
      </w:r>
    </w:p>
    <w:p w:rsidR="00836870" w:rsidRPr="00BA0525" w:rsidRDefault="00190B52" w:rsidP="00836870">
      <w:pPr>
        <w:ind w:left="-360"/>
        <w:rPr>
          <w:rFonts w:ascii="Arial" w:hAnsi="Arial" w:cs="Arial"/>
          <w:b/>
          <w:sz w:val="18"/>
          <w:szCs w:val="18"/>
        </w:rPr>
      </w:pPr>
      <w:r w:rsidRPr="00BA0525">
        <w:rPr>
          <w:rFonts w:ascii="Arial" w:hAnsi="Arial" w:cs="Arial"/>
          <w:b/>
          <w:sz w:val="18"/>
          <w:szCs w:val="18"/>
        </w:rPr>
        <w:t>PRENOSILAC</w:t>
      </w:r>
      <w:r w:rsidR="00836870" w:rsidRPr="00BA0525">
        <w:rPr>
          <w:rFonts w:ascii="Arial" w:hAnsi="Arial" w:cs="Arial"/>
          <w:b/>
          <w:sz w:val="18"/>
          <w:szCs w:val="18"/>
        </w:rPr>
        <w:t>: (</w:t>
      </w:r>
      <w:r w:rsidRPr="00BA0525">
        <w:rPr>
          <w:rFonts w:ascii="Arial" w:hAnsi="Arial" w:cs="Arial"/>
          <w:b/>
          <w:sz w:val="18"/>
          <w:szCs w:val="18"/>
        </w:rPr>
        <w:t>Koristite dodatne listove za druge prenosioce)</w:t>
      </w:r>
    </w:p>
    <w:p w:rsidR="00836870" w:rsidRPr="00BA0525" w:rsidRDefault="00836870" w:rsidP="00836870">
      <w:pPr>
        <w:ind w:left="-360"/>
        <w:rPr>
          <w:rFonts w:ascii="Arial" w:hAnsi="Arial" w:cs="Arial"/>
          <w:sz w:val="18"/>
          <w:szCs w:val="18"/>
        </w:rPr>
      </w:pPr>
      <w:r w:rsidRPr="00BA0525">
        <w:rPr>
          <w:rFonts w:ascii="Arial" w:hAnsi="Arial" w:cs="Arial"/>
          <w:b/>
          <w:sz w:val="18"/>
          <w:szCs w:val="18"/>
        </w:rPr>
        <w:t>TRANSFEROR: (Use extra sheet for additional Transferors)</w:t>
      </w:r>
    </w:p>
    <w:p w:rsidR="00371A1C" w:rsidRPr="00BA0525" w:rsidRDefault="00371A1C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0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0"/>
      </w:tblGrid>
      <w:tr w:rsidR="00371A1C" w:rsidRPr="00BA0525" w:rsidTr="00836870">
        <w:trPr>
          <w:trHeight w:val="1613"/>
        </w:trPr>
        <w:tc>
          <w:tcPr>
            <w:tcW w:w="10080" w:type="dxa"/>
          </w:tcPr>
          <w:p w:rsidR="00371A1C" w:rsidRPr="00BA0525" w:rsidRDefault="00371A1C">
            <w:pPr>
              <w:rPr>
                <w:b/>
                <w:sz w:val="16"/>
                <w:szCs w:val="16"/>
              </w:rPr>
            </w:pPr>
          </w:p>
          <w:p w:rsidR="00371A1C" w:rsidRPr="00BA0525" w:rsidRDefault="00371A1C">
            <w:pPr>
              <w:rPr>
                <w:b/>
                <w:sz w:val="16"/>
                <w:szCs w:val="16"/>
              </w:rPr>
            </w:pPr>
          </w:p>
          <w:p w:rsidR="00371A1C" w:rsidRPr="00BA0525" w:rsidRDefault="00371A1C">
            <w:pPr>
              <w:rPr>
                <w:b/>
                <w:sz w:val="16"/>
                <w:szCs w:val="16"/>
              </w:rPr>
            </w:pPr>
          </w:p>
          <w:p w:rsidR="00371A1C" w:rsidRPr="00BA0525" w:rsidRDefault="00371A1C">
            <w:pPr>
              <w:rPr>
                <w:b/>
                <w:sz w:val="16"/>
                <w:szCs w:val="16"/>
              </w:rPr>
            </w:pPr>
          </w:p>
          <w:p w:rsidR="00371A1C" w:rsidRPr="00BA0525" w:rsidRDefault="00371A1C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     ………………………………………………………...                                                     …………………………..…………………</w:t>
            </w:r>
            <w:r w:rsidR="0011321C" w:rsidRPr="00BA0525">
              <w:rPr>
                <w:b/>
                <w:sz w:val="16"/>
                <w:szCs w:val="16"/>
              </w:rPr>
              <w:t>………..</w:t>
            </w:r>
            <w:r w:rsidRPr="00BA0525">
              <w:rPr>
                <w:b/>
                <w:sz w:val="16"/>
                <w:szCs w:val="16"/>
              </w:rPr>
              <w:t>…...</w:t>
            </w:r>
          </w:p>
          <w:p w:rsidR="00371A1C" w:rsidRPr="00BA0525" w:rsidRDefault="00371A1C" w:rsidP="00574D78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          </w:t>
            </w:r>
            <w:r w:rsidR="00D157D0" w:rsidRPr="00BA0525">
              <w:rPr>
                <w:b/>
                <w:sz w:val="16"/>
                <w:szCs w:val="16"/>
              </w:rPr>
              <w:t xml:space="preserve">     </w:t>
            </w:r>
            <w:r w:rsidRPr="00BA0525">
              <w:rPr>
                <w:b/>
                <w:sz w:val="16"/>
                <w:szCs w:val="16"/>
              </w:rPr>
              <w:t xml:space="preserve">(1)  </w:t>
            </w:r>
            <w:r w:rsidR="0011321C" w:rsidRPr="00BA0525">
              <w:rPr>
                <w:b/>
                <w:sz w:val="16"/>
                <w:szCs w:val="16"/>
              </w:rPr>
              <w:t xml:space="preserve"> N</w:t>
            </w:r>
            <w:r w:rsidR="00574D78">
              <w:rPr>
                <w:b/>
                <w:sz w:val="16"/>
                <w:szCs w:val="16"/>
              </w:rPr>
              <w:t>ë</w:t>
            </w:r>
            <w:r w:rsidR="0011321C" w:rsidRPr="00BA0525">
              <w:rPr>
                <w:b/>
                <w:sz w:val="16"/>
                <w:szCs w:val="16"/>
              </w:rPr>
              <w:t xml:space="preserve">nshkrimi /Potpis/ </w:t>
            </w:r>
            <w:r w:rsidR="00D157D0" w:rsidRPr="00BA0525">
              <w:rPr>
                <w:b/>
                <w:sz w:val="16"/>
                <w:szCs w:val="16"/>
              </w:rPr>
              <w:t>Signature</w:t>
            </w:r>
            <w:r w:rsidRPr="00BA0525">
              <w:rPr>
                <w:b/>
                <w:sz w:val="16"/>
                <w:szCs w:val="16"/>
              </w:rPr>
              <w:t xml:space="preserve">        </w:t>
            </w:r>
            <w:r w:rsidR="00D157D0" w:rsidRPr="00BA0525">
              <w:rPr>
                <w:b/>
                <w:sz w:val="16"/>
                <w:szCs w:val="16"/>
              </w:rPr>
              <w:t xml:space="preserve">    </w:t>
            </w:r>
            <w:r w:rsidRPr="00BA0525">
              <w:rPr>
                <w:b/>
                <w:sz w:val="16"/>
                <w:szCs w:val="16"/>
              </w:rPr>
              <w:t xml:space="preserve">                                  </w:t>
            </w:r>
            <w:r w:rsidR="0011321C" w:rsidRPr="00BA0525">
              <w:rPr>
                <w:b/>
                <w:sz w:val="16"/>
                <w:szCs w:val="16"/>
              </w:rPr>
              <w:t xml:space="preserve">                      </w:t>
            </w:r>
            <w:r w:rsidRPr="00BA0525">
              <w:rPr>
                <w:b/>
                <w:sz w:val="16"/>
                <w:szCs w:val="16"/>
              </w:rPr>
              <w:t xml:space="preserve">    </w:t>
            </w:r>
            <w:r w:rsidR="0011321C" w:rsidRPr="00BA0525">
              <w:rPr>
                <w:b/>
                <w:sz w:val="16"/>
                <w:szCs w:val="16"/>
              </w:rPr>
              <w:t xml:space="preserve">       </w:t>
            </w:r>
            <w:r w:rsidRPr="00BA0525">
              <w:rPr>
                <w:b/>
                <w:sz w:val="16"/>
                <w:szCs w:val="16"/>
              </w:rPr>
              <w:t xml:space="preserve">(1)  </w:t>
            </w:r>
            <w:r w:rsidR="0011321C" w:rsidRPr="00BA0525">
              <w:rPr>
                <w:b/>
                <w:sz w:val="16"/>
                <w:szCs w:val="16"/>
              </w:rPr>
              <w:t xml:space="preserve"> Emri me shkronja/ </w:t>
            </w:r>
            <w:r w:rsidR="00190B52" w:rsidRPr="00BA0525">
              <w:rPr>
                <w:b/>
                <w:sz w:val="16"/>
                <w:szCs w:val="16"/>
              </w:rPr>
              <w:t>Ime slovima</w:t>
            </w:r>
            <w:r w:rsidR="0011321C" w:rsidRPr="00BA0525">
              <w:rPr>
                <w:b/>
                <w:sz w:val="16"/>
                <w:szCs w:val="16"/>
              </w:rPr>
              <w:t>/</w:t>
            </w:r>
            <w:r w:rsidRPr="00BA0525">
              <w:rPr>
                <w:b/>
                <w:sz w:val="16"/>
                <w:szCs w:val="16"/>
              </w:rPr>
              <w:t>Print name</w:t>
            </w:r>
          </w:p>
        </w:tc>
      </w:tr>
    </w:tbl>
    <w:p w:rsidR="00371A1C" w:rsidRPr="00BA0525" w:rsidRDefault="00371A1C">
      <w:pPr>
        <w:rPr>
          <w:sz w:val="20"/>
          <w:szCs w:val="20"/>
        </w:rPr>
      </w:pPr>
    </w:p>
    <w:p w:rsidR="00371A1C" w:rsidRPr="00BA0525" w:rsidRDefault="00371A1C">
      <w:pPr>
        <w:rPr>
          <w:sz w:val="20"/>
          <w:szCs w:val="20"/>
        </w:rPr>
      </w:pPr>
    </w:p>
    <w:p w:rsidR="00371A1C" w:rsidRPr="00BA0525" w:rsidRDefault="00371A1C">
      <w:pPr>
        <w:rPr>
          <w:sz w:val="20"/>
          <w:szCs w:val="20"/>
        </w:rPr>
      </w:pPr>
    </w:p>
    <w:p w:rsidR="00836870" w:rsidRPr="00BA0525" w:rsidRDefault="00531E6F" w:rsidP="00836870">
      <w:pPr>
        <w:ind w:left="-360"/>
        <w:rPr>
          <w:rFonts w:ascii="Arial" w:hAnsi="Arial" w:cs="Arial"/>
          <w:b/>
          <w:sz w:val="18"/>
          <w:szCs w:val="18"/>
          <w:lang w:val="sq-AL"/>
        </w:rPr>
      </w:pPr>
      <w:r w:rsidRPr="00BA0525">
        <w:rPr>
          <w:rFonts w:ascii="Arial" w:hAnsi="Arial" w:cs="Arial"/>
          <w:b/>
          <w:sz w:val="18"/>
          <w:szCs w:val="18"/>
          <w:lang w:val="sq-AL"/>
        </w:rPr>
        <w:t>PRANUESI I TRANSFERIT:</w:t>
      </w:r>
      <w:r w:rsidR="00836870" w:rsidRPr="00BA0525">
        <w:rPr>
          <w:rFonts w:ascii="Arial" w:hAnsi="Arial" w:cs="Arial"/>
          <w:b/>
          <w:sz w:val="18"/>
          <w:szCs w:val="18"/>
          <w:lang w:val="sq-AL"/>
        </w:rPr>
        <w:t xml:space="preserve"> (P</w:t>
      </w:r>
      <w:r w:rsidRPr="00BA0525">
        <w:rPr>
          <w:rFonts w:ascii="Arial" w:hAnsi="Arial" w:cs="Arial"/>
          <w:b/>
          <w:sz w:val="18"/>
          <w:szCs w:val="18"/>
          <w:lang w:val="sq-AL"/>
        </w:rPr>
        <w:t>ërdor faqe shtesë për pranues të transferim të tjerë)</w:t>
      </w:r>
    </w:p>
    <w:p w:rsidR="00836870" w:rsidRPr="00BA0525" w:rsidRDefault="00190B52" w:rsidP="00836870">
      <w:pPr>
        <w:ind w:left="-360"/>
        <w:rPr>
          <w:rFonts w:ascii="Arial" w:hAnsi="Arial" w:cs="Arial"/>
          <w:b/>
          <w:sz w:val="18"/>
          <w:szCs w:val="18"/>
        </w:rPr>
      </w:pPr>
      <w:r w:rsidRPr="00BA0525">
        <w:rPr>
          <w:rFonts w:ascii="Arial" w:hAnsi="Arial" w:cs="Arial"/>
          <w:b/>
          <w:sz w:val="18"/>
          <w:szCs w:val="18"/>
        </w:rPr>
        <w:t>PRIMALAC TRANSFERA</w:t>
      </w:r>
      <w:r w:rsidR="00836870" w:rsidRPr="00BA0525">
        <w:rPr>
          <w:rFonts w:ascii="Arial" w:hAnsi="Arial" w:cs="Arial"/>
          <w:b/>
          <w:sz w:val="18"/>
          <w:szCs w:val="18"/>
        </w:rPr>
        <w:t>: (</w:t>
      </w:r>
      <w:r w:rsidRPr="00BA0525">
        <w:rPr>
          <w:rFonts w:ascii="Arial" w:hAnsi="Arial" w:cs="Arial"/>
          <w:b/>
          <w:sz w:val="18"/>
          <w:szCs w:val="18"/>
        </w:rPr>
        <w:t>Koristite dodatne listove za druge primaoce transfera</w:t>
      </w:r>
      <w:r w:rsidR="00836870" w:rsidRPr="00BA0525">
        <w:rPr>
          <w:rFonts w:ascii="Arial" w:hAnsi="Arial" w:cs="Arial"/>
          <w:b/>
          <w:sz w:val="18"/>
          <w:szCs w:val="18"/>
        </w:rPr>
        <w:t>)</w:t>
      </w:r>
    </w:p>
    <w:p w:rsidR="00836870" w:rsidRPr="00BA0525" w:rsidRDefault="00836870" w:rsidP="00836870">
      <w:pPr>
        <w:ind w:left="-360"/>
        <w:rPr>
          <w:rFonts w:ascii="Arial" w:hAnsi="Arial" w:cs="Arial"/>
          <w:b/>
          <w:sz w:val="18"/>
          <w:szCs w:val="18"/>
        </w:rPr>
      </w:pPr>
      <w:r w:rsidRPr="00BA0525">
        <w:rPr>
          <w:rFonts w:ascii="Arial" w:hAnsi="Arial" w:cs="Arial"/>
          <w:b/>
          <w:sz w:val="18"/>
          <w:szCs w:val="18"/>
        </w:rPr>
        <w:t>TRANSFEREE: (Use extra sheet for additional Transferees)</w:t>
      </w:r>
    </w:p>
    <w:tbl>
      <w:tblPr>
        <w:tblpPr w:leftFromText="180" w:rightFromText="180" w:vertAnchor="text" w:horzAnchor="margin" w:tblpX="-252" w:tblpY="253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98"/>
      </w:tblGrid>
      <w:tr w:rsidR="00836870" w:rsidTr="00836870">
        <w:tc>
          <w:tcPr>
            <w:tcW w:w="10098" w:type="dxa"/>
          </w:tcPr>
          <w:p w:rsidR="00836870" w:rsidRPr="00BA0525" w:rsidRDefault="00836870" w:rsidP="00836870">
            <w:pPr>
              <w:rPr>
                <w:b/>
                <w:sz w:val="16"/>
                <w:szCs w:val="16"/>
              </w:rPr>
            </w:pPr>
          </w:p>
          <w:p w:rsidR="00836870" w:rsidRPr="00BA0525" w:rsidRDefault="00836870" w:rsidP="00836870">
            <w:pPr>
              <w:rPr>
                <w:b/>
                <w:sz w:val="16"/>
                <w:szCs w:val="16"/>
              </w:rPr>
            </w:pPr>
          </w:p>
          <w:p w:rsidR="00836870" w:rsidRPr="00BA0525" w:rsidRDefault="00836870" w:rsidP="00836870">
            <w:pPr>
              <w:rPr>
                <w:b/>
                <w:sz w:val="16"/>
                <w:szCs w:val="16"/>
              </w:rPr>
            </w:pPr>
          </w:p>
          <w:p w:rsidR="00836870" w:rsidRPr="00BA0525" w:rsidRDefault="00836870" w:rsidP="00836870">
            <w:pPr>
              <w:rPr>
                <w:b/>
                <w:sz w:val="16"/>
                <w:szCs w:val="16"/>
              </w:rPr>
            </w:pPr>
          </w:p>
          <w:p w:rsidR="00836870" w:rsidRPr="00BA0525" w:rsidRDefault="00836870" w:rsidP="00836870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     ………………………………………………………...                                                     …………………………..…………………………..…...</w:t>
            </w:r>
          </w:p>
          <w:p w:rsidR="00836870" w:rsidRDefault="00836870" w:rsidP="00836870">
            <w:pPr>
              <w:rPr>
                <w:b/>
                <w:sz w:val="16"/>
                <w:szCs w:val="16"/>
              </w:rPr>
            </w:pPr>
            <w:r w:rsidRPr="00BA0525">
              <w:rPr>
                <w:b/>
                <w:sz w:val="16"/>
                <w:szCs w:val="16"/>
              </w:rPr>
              <w:t xml:space="preserve">         </w:t>
            </w:r>
            <w:r w:rsidR="00D157D0" w:rsidRPr="00BA0525">
              <w:rPr>
                <w:b/>
                <w:sz w:val="16"/>
                <w:szCs w:val="16"/>
              </w:rPr>
              <w:t xml:space="preserve">  </w:t>
            </w:r>
            <w:r w:rsidRPr="00BA0525">
              <w:rPr>
                <w:b/>
                <w:sz w:val="16"/>
                <w:szCs w:val="16"/>
              </w:rPr>
              <w:t xml:space="preserve">   (1)   N</w:t>
            </w:r>
            <w:r w:rsidR="00574D78">
              <w:rPr>
                <w:b/>
                <w:sz w:val="16"/>
                <w:szCs w:val="16"/>
              </w:rPr>
              <w:t>ë</w:t>
            </w:r>
            <w:r w:rsidRPr="00BA0525">
              <w:rPr>
                <w:b/>
                <w:sz w:val="16"/>
                <w:szCs w:val="16"/>
              </w:rPr>
              <w:t xml:space="preserve">nshkrimi /Potpis/ </w:t>
            </w:r>
            <w:r w:rsidR="00D157D0" w:rsidRPr="00BA0525">
              <w:rPr>
                <w:b/>
                <w:sz w:val="16"/>
                <w:szCs w:val="16"/>
              </w:rPr>
              <w:t>Signature</w:t>
            </w:r>
            <w:r w:rsidRPr="00BA0525">
              <w:rPr>
                <w:b/>
                <w:sz w:val="16"/>
                <w:szCs w:val="16"/>
              </w:rPr>
              <w:t xml:space="preserve">                                                                            (1)   Emri me shkronja/ </w:t>
            </w:r>
            <w:r w:rsidR="00190B52" w:rsidRPr="00BA0525">
              <w:rPr>
                <w:b/>
                <w:sz w:val="16"/>
                <w:szCs w:val="16"/>
              </w:rPr>
              <w:t>Ime slovima</w:t>
            </w:r>
            <w:r w:rsidRPr="00BA0525">
              <w:rPr>
                <w:b/>
                <w:sz w:val="16"/>
                <w:szCs w:val="16"/>
              </w:rPr>
              <w:t>/</w:t>
            </w:r>
            <w:r w:rsidR="00D157D0" w:rsidRPr="00BA0525">
              <w:rPr>
                <w:b/>
                <w:sz w:val="16"/>
                <w:szCs w:val="16"/>
              </w:rPr>
              <w:t>Print name</w:t>
            </w:r>
          </w:p>
          <w:p w:rsidR="00836870" w:rsidRDefault="00836870" w:rsidP="00836870">
            <w:pPr>
              <w:rPr>
                <w:b/>
                <w:sz w:val="16"/>
                <w:szCs w:val="16"/>
              </w:rPr>
            </w:pPr>
          </w:p>
          <w:p w:rsidR="00836870" w:rsidRDefault="00836870" w:rsidP="00836870">
            <w:pPr>
              <w:rPr>
                <w:b/>
                <w:sz w:val="16"/>
                <w:szCs w:val="16"/>
              </w:rPr>
            </w:pPr>
          </w:p>
          <w:p w:rsidR="00836870" w:rsidRDefault="00836870" w:rsidP="00836870">
            <w:pPr>
              <w:rPr>
                <w:b/>
                <w:sz w:val="16"/>
                <w:szCs w:val="16"/>
              </w:rPr>
            </w:pPr>
          </w:p>
          <w:p w:rsidR="00836870" w:rsidRDefault="00836870" w:rsidP="00836870">
            <w:pPr>
              <w:rPr>
                <w:b/>
                <w:sz w:val="16"/>
                <w:szCs w:val="16"/>
              </w:rPr>
            </w:pPr>
          </w:p>
        </w:tc>
      </w:tr>
    </w:tbl>
    <w:p w:rsidR="00371A1C" w:rsidRDefault="00371A1C">
      <w:pPr>
        <w:rPr>
          <w:sz w:val="20"/>
          <w:szCs w:val="20"/>
        </w:rPr>
      </w:pPr>
    </w:p>
    <w:p w:rsidR="00371A1C" w:rsidRDefault="00371A1C">
      <w:pPr>
        <w:rPr>
          <w:sz w:val="20"/>
          <w:szCs w:val="20"/>
        </w:rPr>
      </w:pPr>
    </w:p>
    <w:p w:rsidR="00371A1C" w:rsidRPr="00836870" w:rsidRDefault="00836870">
      <w:pPr>
        <w:rPr>
          <w:rFonts w:ascii="Arial" w:hAnsi="Arial" w:cs="Arial"/>
          <w:b/>
          <w:sz w:val="18"/>
          <w:szCs w:val="18"/>
        </w:rPr>
      </w:pPr>
      <w:r w:rsidRPr="00836870">
        <w:rPr>
          <w:rFonts w:ascii="Arial" w:hAnsi="Arial" w:cs="Arial"/>
          <w:b/>
          <w:sz w:val="18"/>
          <w:szCs w:val="18"/>
        </w:rPr>
        <w:t xml:space="preserve"> </w:t>
      </w:r>
    </w:p>
    <w:sectPr w:rsidR="00371A1C" w:rsidRPr="00836870" w:rsidSect="000D334D">
      <w:footerReference w:type="default" r:id="rId9"/>
      <w:pgSz w:w="12240" w:h="15840"/>
      <w:pgMar w:top="547" w:right="1170" w:bottom="360" w:left="1728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9C8" w:rsidRDefault="00B539C8">
      <w:r>
        <w:separator/>
      </w:r>
    </w:p>
  </w:endnote>
  <w:endnote w:type="continuationSeparator" w:id="1">
    <w:p w:rsidR="00B539C8" w:rsidRDefault="00B5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6F" w:rsidRDefault="00531E6F" w:rsidP="00531E6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9C8" w:rsidRDefault="00B539C8">
      <w:r>
        <w:separator/>
      </w:r>
    </w:p>
  </w:footnote>
  <w:footnote w:type="continuationSeparator" w:id="1">
    <w:p w:rsidR="00B539C8" w:rsidRDefault="00B53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0FE"/>
    <w:rsid w:val="00011B03"/>
    <w:rsid w:val="00035223"/>
    <w:rsid w:val="000407C1"/>
    <w:rsid w:val="00071A9C"/>
    <w:rsid w:val="0008043E"/>
    <w:rsid w:val="00082E80"/>
    <w:rsid w:val="000D334D"/>
    <w:rsid w:val="000E0AB1"/>
    <w:rsid w:val="000F0153"/>
    <w:rsid w:val="0011321C"/>
    <w:rsid w:val="001162D7"/>
    <w:rsid w:val="001470FE"/>
    <w:rsid w:val="001505B7"/>
    <w:rsid w:val="0015321D"/>
    <w:rsid w:val="00166A1C"/>
    <w:rsid w:val="00175CD1"/>
    <w:rsid w:val="001764A2"/>
    <w:rsid w:val="0018496C"/>
    <w:rsid w:val="00190B52"/>
    <w:rsid w:val="00192ADD"/>
    <w:rsid w:val="00194AEC"/>
    <w:rsid w:val="001B6F83"/>
    <w:rsid w:val="001C4CB9"/>
    <w:rsid w:val="001E52CE"/>
    <w:rsid w:val="00212F90"/>
    <w:rsid w:val="00240141"/>
    <w:rsid w:val="0025112A"/>
    <w:rsid w:val="00251B9D"/>
    <w:rsid w:val="002941C8"/>
    <w:rsid w:val="002A0CDC"/>
    <w:rsid w:val="002C3204"/>
    <w:rsid w:val="002C6FF8"/>
    <w:rsid w:val="002D34D1"/>
    <w:rsid w:val="002E7CDC"/>
    <w:rsid w:val="00301BFA"/>
    <w:rsid w:val="003203D0"/>
    <w:rsid w:val="00371A1C"/>
    <w:rsid w:val="0038214D"/>
    <w:rsid w:val="0038305F"/>
    <w:rsid w:val="00384E64"/>
    <w:rsid w:val="00390AFC"/>
    <w:rsid w:val="00394BA0"/>
    <w:rsid w:val="003B323E"/>
    <w:rsid w:val="003B49E6"/>
    <w:rsid w:val="00404126"/>
    <w:rsid w:val="00405F3A"/>
    <w:rsid w:val="0044140E"/>
    <w:rsid w:val="0044379A"/>
    <w:rsid w:val="0045627F"/>
    <w:rsid w:val="0046266B"/>
    <w:rsid w:val="00465BC6"/>
    <w:rsid w:val="004770D6"/>
    <w:rsid w:val="00485CDE"/>
    <w:rsid w:val="0049119F"/>
    <w:rsid w:val="004A1F58"/>
    <w:rsid w:val="004B64CE"/>
    <w:rsid w:val="004C2726"/>
    <w:rsid w:val="004E08B1"/>
    <w:rsid w:val="00525515"/>
    <w:rsid w:val="00531E6F"/>
    <w:rsid w:val="00540BF5"/>
    <w:rsid w:val="00574D78"/>
    <w:rsid w:val="00597593"/>
    <w:rsid w:val="005C1887"/>
    <w:rsid w:val="005E6277"/>
    <w:rsid w:val="005F0145"/>
    <w:rsid w:val="0062632E"/>
    <w:rsid w:val="00632448"/>
    <w:rsid w:val="006356C2"/>
    <w:rsid w:val="00650545"/>
    <w:rsid w:val="006727CF"/>
    <w:rsid w:val="00677593"/>
    <w:rsid w:val="00692488"/>
    <w:rsid w:val="006A03D6"/>
    <w:rsid w:val="006B245A"/>
    <w:rsid w:val="006E129D"/>
    <w:rsid w:val="00714A60"/>
    <w:rsid w:val="00721717"/>
    <w:rsid w:val="00731525"/>
    <w:rsid w:val="00751FD0"/>
    <w:rsid w:val="00755108"/>
    <w:rsid w:val="00760E45"/>
    <w:rsid w:val="00761474"/>
    <w:rsid w:val="007654E5"/>
    <w:rsid w:val="007824B7"/>
    <w:rsid w:val="007C1857"/>
    <w:rsid w:val="007E11FF"/>
    <w:rsid w:val="00830CAC"/>
    <w:rsid w:val="00836870"/>
    <w:rsid w:val="008612BD"/>
    <w:rsid w:val="008E560A"/>
    <w:rsid w:val="008F6CD3"/>
    <w:rsid w:val="00957158"/>
    <w:rsid w:val="009624AC"/>
    <w:rsid w:val="00985983"/>
    <w:rsid w:val="0099104D"/>
    <w:rsid w:val="009B592A"/>
    <w:rsid w:val="00A153F3"/>
    <w:rsid w:val="00A30907"/>
    <w:rsid w:val="00A33F26"/>
    <w:rsid w:val="00A4359E"/>
    <w:rsid w:val="00A456CA"/>
    <w:rsid w:val="00A50ACA"/>
    <w:rsid w:val="00A611FC"/>
    <w:rsid w:val="00A65EDE"/>
    <w:rsid w:val="00A901A1"/>
    <w:rsid w:val="00A97006"/>
    <w:rsid w:val="00AA21CE"/>
    <w:rsid w:val="00AC2C80"/>
    <w:rsid w:val="00AD5DE9"/>
    <w:rsid w:val="00AE04DD"/>
    <w:rsid w:val="00AF20F8"/>
    <w:rsid w:val="00AF7D04"/>
    <w:rsid w:val="00B10086"/>
    <w:rsid w:val="00B24C25"/>
    <w:rsid w:val="00B40564"/>
    <w:rsid w:val="00B539C8"/>
    <w:rsid w:val="00B54C2E"/>
    <w:rsid w:val="00B82725"/>
    <w:rsid w:val="00BA0525"/>
    <w:rsid w:val="00BA7974"/>
    <w:rsid w:val="00BC13AB"/>
    <w:rsid w:val="00BC2BDA"/>
    <w:rsid w:val="00BC4ACF"/>
    <w:rsid w:val="00BE34EE"/>
    <w:rsid w:val="00BE496D"/>
    <w:rsid w:val="00BE6CFA"/>
    <w:rsid w:val="00BF0478"/>
    <w:rsid w:val="00BF4BFE"/>
    <w:rsid w:val="00BF5D7A"/>
    <w:rsid w:val="00C152A7"/>
    <w:rsid w:val="00C16DBA"/>
    <w:rsid w:val="00C448D9"/>
    <w:rsid w:val="00C45509"/>
    <w:rsid w:val="00C52E5B"/>
    <w:rsid w:val="00C9491B"/>
    <w:rsid w:val="00CB7D87"/>
    <w:rsid w:val="00CE0FB9"/>
    <w:rsid w:val="00CE7945"/>
    <w:rsid w:val="00CF56B0"/>
    <w:rsid w:val="00D157D0"/>
    <w:rsid w:val="00D170F8"/>
    <w:rsid w:val="00D95522"/>
    <w:rsid w:val="00D974D4"/>
    <w:rsid w:val="00DA6422"/>
    <w:rsid w:val="00DB3FA6"/>
    <w:rsid w:val="00DB5ACC"/>
    <w:rsid w:val="00DB6B35"/>
    <w:rsid w:val="00DC560B"/>
    <w:rsid w:val="00DD6863"/>
    <w:rsid w:val="00DE662F"/>
    <w:rsid w:val="00E10943"/>
    <w:rsid w:val="00E12DC2"/>
    <w:rsid w:val="00E7040E"/>
    <w:rsid w:val="00E9766C"/>
    <w:rsid w:val="00EA6FF0"/>
    <w:rsid w:val="00EE7096"/>
    <w:rsid w:val="00F5426A"/>
    <w:rsid w:val="00F60016"/>
    <w:rsid w:val="00F6472D"/>
    <w:rsid w:val="00F75621"/>
    <w:rsid w:val="00F80F17"/>
    <w:rsid w:val="00F9372A"/>
    <w:rsid w:val="00FA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FC"/>
    <w:rPr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621"/>
    <w:rPr>
      <w:rFonts w:ascii="Tahoma" w:hAnsi="Tahoma"/>
      <w:sz w:val="16"/>
      <w:szCs w:val="16"/>
    </w:rPr>
  </w:style>
  <w:style w:type="character" w:styleId="Hyperlink">
    <w:name w:val="Hyperlink"/>
    <w:semiHidden/>
    <w:rsid w:val="00A611FC"/>
    <w:rPr>
      <w:color w:val="0000FF"/>
      <w:u w:val="single"/>
    </w:rPr>
  </w:style>
  <w:style w:type="paragraph" w:styleId="Header">
    <w:name w:val="header"/>
    <w:basedOn w:val="Normal"/>
    <w:semiHidden/>
    <w:rsid w:val="00A611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611F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link w:val="BalloonText"/>
    <w:uiPriority w:val="99"/>
    <w:semiHidden/>
    <w:rsid w:val="00F75621"/>
    <w:rPr>
      <w:rFonts w:ascii="Tahoma" w:hAnsi="Tahoma" w:cs="Tahoma"/>
      <w:noProof/>
      <w:sz w:val="16"/>
      <w:szCs w:val="16"/>
      <w:lang w:val="sr-Latn-C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0028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c@fic-k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Kadastra\Forma%20Kadast&#235;r%20-%20Deklarate%20e%20transferuesit%20dhe%20pranuesit%20ZK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6CFE-36DC-4FAE-9250-D558F723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 Kadastër - Deklarate e transferuesit dhe pranuesit ZKK</Template>
  <TotalTime>2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DETAILS/</vt:lpstr>
    </vt:vector>
  </TitlesOfParts>
  <Company/>
  <LinksUpToDate>false</LinksUpToDate>
  <CharactersWithSpaces>10053</CharactersWithSpaces>
  <SharedDoc>false</SharedDoc>
  <HLinks>
    <vt:vector size="6" baseType="variant">
      <vt:variant>
        <vt:i4>5570619</vt:i4>
      </vt:variant>
      <vt:variant>
        <vt:i4>58</vt:i4>
      </vt:variant>
      <vt:variant>
        <vt:i4>0</vt:i4>
      </vt:variant>
      <vt:variant>
        <vt:i4>5</vt:i4>
      </vt:variant>
      <vt:variant>
        <vt:lpwstr>mailto:fic@fic-ks.org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DETAILS/</dc:title>
  <dc:creator>PC</dc:creator>
  <cp:lastModifiedBy>dreshajm</cp:lastModifiedBy>
  <cp:revision>3</cp:revision>
  <cp:lastPrinted>2012-09-21T13:24:00Z</cp:lastPrinted>
  <dcterms:created xsi:type="dcterms:W3CDTF">2021-07-19T07:09:00Z</dcterms:created>
  <dcterms:modified xsi:type="dcterms:W3CDTF">2021-07-19T07:11:00Z</dcterms:modified>
</cp:coreProperties>
</file>